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A56" w:rsidRPr="00396F31" w:rsidRDefault="00361A56" w:rsidP="00361A56">
      <w:pPr>
        <w:rPr>
          <w:rFonts w:ascii="Arial" w:hAnsi="Arial" w:cs="Arial"/>
          <w:b/>
          <w:sz w:val="24"/>
          <w:szCs w:val="20"/>
        </w:rPr>
      </w:pPr>
      <w:r w:rsidRPr="00396F31">
        <w:rPr>
          <w:rFonts w:ascii="Arial" w:hAnsi="Arial" w:cs="Arial"/>
          <w:b/>
          <w:sz w:val="24"/>
          <w:szCs w:val="20"/>
        </w:rPr>
        <w:t xml:space="preserve">Application </w:t>
      </w:r>
      <w:r>
        <w:rPr>
          <w:rFonts w:ascii="Arial" w:hAnsi="Arial" w:cs="Arial"/>
          <w:b/>
          <w:sz w:val="24"/>
          <w:szCs w:val="20"/>
        </w:rPr>
        <w:t>form</w:t>
      </w:r>
    </w:p>
    <w:p w:rsidR="00361A56" w:rsidRPr="00396F31" w:rsidRDefault="00361A56" w:rsidP="00361A56">
      <w:pPr>
        <w:rPr>
          <w:rFonts w:ascii="Arial" w:hAnsi="Arial" w:cs="Arial"/>
          <w:b/>
          <w:sz w:val="24"/>
          <w:szCs w:val="20"/>
        </w:rPr>
      </w:pPr>
    </w:p>
    <w:p w:rsidR="00361A56" w:rsidRPr="00396F31" w:rsidRDefault="00361A56" w:rsidP="00361A56">
      <w:pPr>
        <w:rPr>
          <w:rFonts w:ascii="Arial" w:hAnsi="Arial" w:cs="Arial"/>
          <w:b/>
          <w:sz w:val="24"/>
          <w:szCs w:val="20"/>
        </w:rPr>
      </w:pPr>
      <w:r w:rsidRPr="00396F31">
        <w:rPr>
          <w:rFonts w:ascii="Arial" w:hAnsi="Arial" w:cs="Arial"/>
          <w:b/>
          <w:sz w:val="24"/>
          <w:szCs w:val="20"/>
        </w:rPr>
        <w:t>Call name: Mertz Fellowship 2022</w:t>
      </w:r>
    </w:p>
    <w:p w:rsidR="00361A56" w:rsidRPr="00396F31" w:rsidRDefault="00361A56" w:rsidP="00361A5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361A56" w:rsidRPr="00396F31" w:rsidTr="009C0E85">
        <w:tc>
          <w:tcPr>
            <w:tcW w:w="1838" w:type="dxa"/>
          </w:tcPr>
          <w:p w:rsidR="00361A56" w:rsidRPr="00396F31" w:rsidRDefault="00361A56" w:rsidP="009C0E8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396F31">
              <w:rPr>
                <w:rFonts w:ascii="Arial" w:hAnsi="Arial" w:cs="Arial"/>
                <w:b/>
                <w:sz w:val="20"/>
                <w:szCs w:val="20"/>
              </w:rPr>
              <w:t>Eligibility</w:t>
            </w:r>
          </w:p>
          <w:p w:rsidR="00361A56" w:rsidRPr="00396F31" w:rsidRDefault="00361A56" w:rsidP="009C0E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5" w:type="dxa"/>
          </w:tcPr>
          <w:p w:rsidR="00361A56" w:rsidRPr="00361A56" w:rsidRDefault="00361A56" w:rsidP="009C0E85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1A56">
              <w:rPr>
                <w:rFonts w:ascii="Arial" w:hAnsi="Arial" w:cs="Arial"/>
                <w:sz w:val="20"/>
                <w:szCs w:val="20"/>
                <w:lang w:val="en-US"/>
              </w:rPr>
              <w:t xml:space="preserve">1) Applicants must be enrolled in a PhD programme/project at the time of applying or within 5 years of finishing their PhD. </w:t>
            </w:r>
          </w:p>
          <w:p w:rsidR="00361A56" w:rsidRPr="00361A56" w:rsidRDefault="00361A56" w:rsidP="009C0E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61A56" w:rsidRPr="00361A56" w:rsidRDefault="00361A56" w:rsidP="009C0E85">
            <w:pPr>
              <w:spacing w:after="2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1A56">
              <w:rPr>
                <w:rFonts w:ascii="Arial" w:hAnsi="Arial" w:cs="Arial"/>
                <w:sz w:val="20"/>
                <w:szCs w:val="20"/>
                <w:lang w:val="en-US"/>
              </w:rPr>
              <w:t xml:space="preserve">2) Applicants must be based at an Australian university or research facility (for reference: </w:t>
            </w:r>
            <w:hyperlink r:id="rId8" w:history="1">
              <w:r w:rsidRPr="00361A56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list of Australian universities</w:t>
              </w:r>
            </w:hyperlink>
            <w:r w:rsidRPr="00361A56">
              <w:rPr>
                <w:rFonts w:ascii="Arial" w:hAnsi="Arial" w:cs="Arial"/>
                <w:sz w:val="20"/>
                <w:szCs w:val="20"/>
                <w:lang w:val="en-US"/>
              </w:rPr>
              <w:t xml:space="preserve"> and </w:t>
            </w:r>
            <w:hyperlink r:id="rId9" w:history="1">
              <w:r w:rsidRPr="00361A56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agencies</w:t>
              </w:r>
            </w:hyperlink>
            <w:r w:rsidRPr="00361A56">
              <w:rPr>
                <w:rFonts w:ascii="Arial" w:hAnsi="Arial" w:cs="Arial"/>
                <w:sz w:val="20"/>
                <w:szCs w:val="20"/>
                <w:lang w:val="en-US"/>
              </w:rPr>
              <w:t xml:space="preserve">) </w:t>
            </w:r>
            <w:r w:rsidRPr="00361A56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or</w:t>
            </w:r>
            <w:r w:rsidRPr="00361A56">
              <w:rPr>
                <w:rFonts w:ascii="Arial" w:hAnsi="Arial" w:cs="Arial"/>
                <w:sz w:val="20"/>
                <w:szCs w:val="20"/>
                <w:lang w:val="en-US"/>
              </w:rPr>
              <w:t xml:space="preserve"> at a </w:t>
            </w:r>
            <w:hyperlink r:id="rId10" w:history="1">
              <w:r w:rsidRPr="00361A56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Swiss Institute of Higher Education</w:t>
              </w:r>
            </w:hyperlink>
            <w:r w:rsidRPr="00361A56">
              <w:rPr>
                <w:rFonts w:ascii="Arial" w:hAnsi="Arial" w:cs="Arial"/>
                <w:sz w:val="20"/>
                <w:szCs w:val="20"/>
                <w:lang w:val="en-US"/>
              </w:rPr>
              <w:t xml:space="preserve"> and/or research facility, including those identified under Article 15 of the </w:t>
            </w:r>
            <w:hyperlink r:id="rId11" w:history="1">
              <w:r w:rsidRPr="00361A56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Federal Act on the Promotion of Research and Innovation</w:t>
              </w:r>
            </w:hyperlink>
            <w:r w:rsidRPr="00361A56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</w:tc>
      </w:tr>
      <w:tr w:rsidR="00361A56" w:rsidRPr="00396F31" w:rsidTr="009C0E85">
        <w:tc>
          <w:tcPr>
            <w:tcW w:w="1838" w:type="dxa"/>
          </w:tcPr>
          <w:p w:rsidR="00361A56" w:rsidRPr="00396F31" w:rsidRDefault="00361A56" w:rsidP="009C0E8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Type of application expected</w:t>
            </w:r>
          </w:p>
        </w:tc>
        <w:tc>
          <w:tcPr>
            <w:tcW w:w="7225" w:type="dxa"/>
          </w:tcPr>
          <w:p w:rsidR="00361A56" w:rsidRPr="00361A56" w:rsidRDefault="00361A56" w:rsidP="009C0E85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1A56">
              <w:rPr>
                <w:rFonts w:ascii="Arial" w:hAnsi="Arial" w:cs="Arial"/>
                <w:sz w:val="20"/>
                <w:szCs w:val="20"/>
                <w:lang w:val="en-US"/>
              </w:rPr>
              <w:t xml:space="preserve">Applicants based in Switzerland must propose a project in collaboration with a “host institution” in Australia. </w:t>
            </w:r>
          </w:p>
          <w:p w:rsidR="00361A56" w:rsidRPr="00361A56" w:rsidRDefault="00361A56" w:rsidP="009C0E85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1A56">
              <w:rPr>
                <w:rFonts w:ascii="Arial" w:hAnsi="Arial" w:cs="Arial"/>
                <w:sz w:val="20"/>
                <w:szCs w:val="20"/>
                <w:lang w:val="en-US"/>
              </w:rPr>
              <w:t xml:space="preserve">Applicants based in Australia must propose a project in collaboration with a “host institution” in Switzerland.  </w:t>
            </w:r>
          </w:p>
          <w:p w:rsidR="00361A56" w:rsidRPr="00361A56" w:rsidRDefault="00361A56" w:rsidP="009C0E85">
            <w:pPr>
              <w:spacing w:before="120" w:after="2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1A56">
              <w:rPr>
                <w:rFonts w:ascii="Arial" w:hAnsi="Arial" w:cs="Arial"/>
                <w:sz w:val="20"/>
                <w:szCs w:val="20"/>
                <w:lang w:val="en-US"/>
              </w:rPr>
              <w:t>For details on the expected research areas (polar/high altitude), please refer to the call text.</w:t>
            </w:r>
          </w:p>
        </w:tc>
      </w:tr>
      <w:tr w:rsidR="00361A56" w:rsidRPr="00396F31" w:rsidTr="009C0E85">
        <w:tc>
          <w:tcPr>
            <w:tcW w:w="1838" w:type="dxa"/>
          </w:tcPr>
          <w:p w:rsidR="00361A56" w:rsidRPr="00396F31" w:rsidRDefault="00361A56" w:rsidP="009C0E8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396F31">
              <w:rPr>
                <w:rFonts w:ascii="Arial" w:hAnsi="Arial" w:cs="Arial"/>
                <w:b/>
                <w:sz w:val="20"/>
                <w:szCs w:val="20"/>
              </w:rPr>
              <w:t>Award</w:t>
            </w:r>
          </w:p>
        </w:tc>
        <w:tc>
          <w:tcPr>
            <w:tcW w:w="7225" w:type="dxa"/>
          </w:tcPr>
          <w:p w:rsidR="00361A56" w:rsidRPr="00361A56" w:rsidRDefault="00361A56" w:rsidP="009C0E85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1A56">
              <w:rPr>
                <w:rFonts w:ascii="Arial" w:hAnsi="Arial" w:cs="Arial"/>
                <w:sz w:val="20"/>
                <w:szCs w:val="20"/>
                <w:lang w:val="en-US"/>
              </w:rPr>
              <w:t>AUD 10,000.00 (ca. CHF 6’700)</w:t>
            </w:r>
          </w:p>
          <w:p w:rsidR="00361A56" w:rsidRPr="00361A56" w:rsidRDefault="00361A56" w:rsidP="009C0E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61A56" w:rsidRPr="00361A56" w:rsidRDefault="00361A56" w:rsidP="009C0E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1A56">
              <w:rPr>
                <w:rFonts w:ascii="Arial" w:hAnsi="Arial" w:cs="Arial"/>
                <w:sz w:val="20"/>
                <w:szCs w:val="20"/>
                <w:lang w:val="en-US"/>
              </w:rPr>
              <w:t>One (1) fellowship awarded to one (1) applicant based</w:t>
            </w:r>
            <w:r w:rsidR="00E23FB6">
              <w:rPr>
                <w:rFonts w:ascii="Arial" w:hAnsi="Arial" w:cs="Arial"/>
                <w:sz w:val="20"/>
                <w:szCs w:val="20"/>
                <w:lang w:val="en-US"/>
              </w:rPr>
              <w:t xml:space="preserve"> in Switzerland or in Australia.</w:t>
            </w:r>
          </w:p>
          <w:p w:rsidR="00361A56" w:rsidRPr="00361A56" w:rsidRDefault="00361A56" w:rsidP="009C0E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61A56" w:rsidRPr="00E23FB6" w:rsidRDefault="00361A56" w:rsidP="00E23FB6">
            <w:pPr>
              <w:spacing w:after="2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3FB6">
              <w:rPr>
                <w:rFonts w:ascii="Arial" w:hAnsi="Arial" w:cs="Arial"/>
                <w:sz w:val="20"/>
                <w:szCs w:val="20"/>
                <w:lang w:val="en-US"/>
              </w:rPr>
              <w:t xml:space="preserve">The grant can be used to cover all or part of the travel and accommodation costs of living in order </w:t>
            </w:r>
            <w:r w:rsidR="00E23FB6">
              <w:rPr>
                <w:rFonts w:ascii="Arial" w:hAnsi="Arial" w:cs="Arial"/>
                <w:sz w:val="20"/>
                <w:szCs w:val="20"/>
                <w:lang w:val="en-US"/>
              </w:rPr>
              <w:t>to reach the project objectives.</w:t>
            </w:r>
            <w:r w:rsidRPr="00E23FB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361A56" w:rsidRPr="00396F31" w:rsidTr="009C0E85">
        <w:tc>
          <w:tcPr>
            <w:tcW w:w="1838" w:type="dxa"/>
          </w:tcPr>
          <w:p w:rsidR="00361A56" w:rsidRPr="00396F31" w:rsidRDefault="00361A56" w:rsidP="009C0E8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396F31">
              <w:rPr>
                <w:rFonts w:ascii="Arial" w:hAnsi="Arial" w:cs="Arial"/>
                <w:b/>
                <w:sz w:val="20"/>
                <w:szCs w:val="20"/>
              </w:rPr>
              <w:t>Application</w:t>
            </w:r>
          </w:p>
        </w:tc>
        <w:tc>
          <w:tcPr>
            <w:tcW w:w="7225" w:type="dxa"/>
          </w:tcPr>
          <w:p w:rsidR="00361A56" w:rsidRPr="00361A56" w:rsidRDefault="00361A56" w:rsidP="009C0E85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1A56">
              <w:rPr>
                <w:rFonts w:ascii="Arial" w:hAnsi="Arial" w:cs="Arial"/>
                <w:sz w:val="20"/>
                <w:szCs w:val="20"/>
                <w:lang w:val="en-US"/>
              </w:rPr>
              <w:t>A complete application consists of:</w:t>
            </w:r>
          </w:p>
          <w:p w:rsidR="00361A56" w:rsidRPr="00361A56" w:rsidRDefault="00361A56" w:rsidP="009C0E85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61A56" w:rsidRPr="00361A56" w:rsidRDefault="00361A56" w:rsidP="009C0E8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1A56">
              <w:rPr>
                <w:rFonts w:ascii="Arial" w:hAnsi="Arial" w:cs="Arial"/>
                <w:sz w:val="20"/>
                <w:szCs w:val="20"/>
                <w:lang w:val="en-US"/>
              </w:rPr>
              <w:t xml:space="preserve">1) Completed application form </w:t>
            </w:r>
            <w:r w:rsidR="00E23FB6">
              <w:rPr>
                <w:rFonts w:ascii="Arial" w:hAnsi="Arial" w:cs="Arial"/>
                <w:sz w:val="20"/>
                <w:szCs w:val="20"/>
                <w:lang w:val="en-US"/>
              </w:rPr>
              <w:t>(compulsory)</w:t>
            </w:r>
          </w:p>
          <w:p w:rsidR="00361A56" w:rsidRPr="00361A56" w:rsidRDefault="00361A56" w:rsidP="009C0E8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1A56">
              <w:rPr>
                <w:rFonts w:ascii="Arial" w:hAnsi="Arial" w:cs="Arial"/>
                <w:sz w:val="20"/>
                <w:szCs w:val="20"/>
                <w:lang w:val="en-US"/>
              </w:rPr>
              <w:t>2) CV of the applicant, including a publication list (compulsory – free format)</w:t>
            </w:r>
          </w:p>
          <w:p w:rsidR="00361A56" w:rsidRPr="00361A56" w:rsidRDefault="00361A56" w:rsidP="009C0E8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1A56">
              <w:rPr>
                <w:rFonts w:ascii="Arial" w:hAnsi="Arial" w:cs="Arial"/>
                <w:sz w:val="20"/>
                <w:szCs w:val="20"/>
                <w:lang w:val="en-US"/>
              </w:rPr>
              <w:t>3) Home institution support letter (compulsory – free format)</w:t>
            </w:r>
          </w:p>
          <w:p w:rsidR="00361A56" w:rsidRPr="00361A56" w:rsidRDefault="00361A56" w:rsidP="009C0E8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1A56">
              <w:rPr>
                <w:rFonts w:ascii="Arial" w:hAnsi="Arial" w:cs="Arial"/>
                <w:sz w:val="20"/>
                <w:szCs w:val="20"/>
                <w:lang w:val="en-US"/>
              </w:rPr>
              <w:t>4) Host institution support letter (compulsory – free format)</w:t>
            </w:r>
          </w:p>
          <w:p w:rsidR="00361A56" w:rsidRPr="00361A56" w:rsidRDefault="00361A56" w:rsidP="009C0E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61A56" w:rsidRPr="00361A56" w:rsidRDefault="00361A56" w:rsidP="009C0E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1A56">
              <w:rPr>
                <w:rFonts w:ascii="Arial" w:hAnsi="Arial" w:cs="Arial"/>
                <w:sz w:val="20"/>
                <w:szCs w:val="20"/>
                <w:lang w:val="en-US"/>
              </w:rPr>
              <w:t xml:space="preserve">Letter of recommendation and references relevant to the project can be included. </w:t>
            </w:r>
          </w:p>
          <w:p w:rsidR="00361A56" w:rsidRPr="00361A56" w:rsidRDefault="00361A56" w:rsidP="009C0E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61A56" w:rsidRPr="00361A56" w:rsidRDefault="00361A56" w:rsidP="009C0E85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  <w:r w:rsidRPr="00361A56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All documents must be saved in PDF with the name of the applicant in the title</w:t>
            </w:r>
          </w:p>
          <w:p w:rsidR="00361A56" w:rsidRPr="00361A56" w:rsidRDefault="00361A56" w:rsidP="009C0E85">
            <w:pPr>
              <w:ind w:left="720" w:hanging="426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1A56" w:rsidRPr="00396F31" w:rsidTr="009C0E85">
        <w:tc>
          <w:tcPr>
            <w:tcW w:w="1838" w:type="dxa"/>
          </w:tcPr>
          <w:p w:rsidR="00361A56" w:rsidRPr="00396F31" w:rsidRDefault="00361A56" w:rsidP="009C0E8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396F31">
              <w:rPr>
                <w:rFonts w:ascii="Arial" w:hAnsi="Arial" w:cs="Arial"/>
                <w:b/>
                <w:sz w:val="20"/>
                <w:szCs w:val="20"/>
              </w:rPr>
              <w:t>Deadline</w:t>
            </w:r>
          </w:p>
        </w:tc>
        <w:tc>
          <w:tcPr>
            <w:tcW w:w="7225" w:type="dxa"/>
          </w:tcPr>
          <w:p w:rsidR="00361A56" w:rsidRPr="00396F31" w:rsidRDefault="00361A56" w:rsidP="009C0E8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96F31">
              <w:rPr>
                <w:rFonts w:ascii="Arial" w:hAnsi="Arial" w:cs="Arial"/>
                <w:sz w:val="20"/>
                <w:szCs w:val="20"/>
              </w:rPr>
              <w:t xml:space="preserve">30 </w:t>
            </w:r>
            <w:r>
              <w:rPr>
                <w:rFonts w:ascii="Arial" w:hAnsi="Arial" w:cs="Arial"/>
                <w:sz w:val="20"/>
                <w:szCs w:val="20"/>
              </w:rPr>
              <w:t>October</w:t>
            </w:r>
            <w:r w:rsidRPr="00396F31">
              <w:rPr>
                <w:rFonts w:ascii="Arial" w:hAnsi="Arial" w:cs="Arial"/>
                <w:sz w:val="20"/>
                <w:szCs w:val="20"/>
              </w:rPr>
              <w:t xml:space="preserve"> 2022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96F31">
              <w:rPr>
                <w:rFonts w:ascii="Arial" w:hAnsi="Arial" w:cs="Arial"/>
                <w:sz w:val="20"/>
                <w:szCs w:val="20"/>
              </w:rPr>
              <w:t xml:space="preserve"> 11:00pm (CET)</w:t>
            </w:r>
          </w:p>
        </w:tc>
      </w:tr>
      <w:tr w:rsidR="00361A56" w:rsidRPr="006943F8" w:rsidTr="009C0E85">
        <w:tc>
          <w:tcPr>
            <w:tcW w:w="1838" w:type="dxa"/>
          </w:tcPr>
          <w:p w:rsidR="00361A56" w:rsidRPr="00396F31" w:rsidRDefault="00361A56" w:rsidP="009C0E8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396F31">
              <w:rPr>
                <w:rFonts w:ascii="Arial" w:hAnsi="Arial" w:cs="Arial"/>
                <w:b/>
                <w:sz w:val="20"/>
                <w:szCs w:val="20"/>
              </w:rPr>
              <w:t>Submission and</w:t>
            </w:r>
          </w:p>
          <w:p w:rsidR="00361A56" w:rsidRPr="00396F31" w:rsidRDefault="00361A56" w:rsidP="009C0E8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96F31">
              <w:rPr>
                <w:rFonts w:ascii="Arial" w:hAnsi="Arial" w:cs="Arial"/>
                <w:b/>
                <w:sz w:val="20"/>
                <w:szCs w:val="20"/>
              </w:rPr>
              <w:t>questions</w:t>
            </w:r>
          </w:p>
        </w:tc>
        <w:tc>
          <w:tcPr>
            <w:tcW w:w="7225" w:type="dxa"/>
          </w:tcPr>
          <w:p w:rsidR="00361A56" w:rsidRPr="006943F8" w:rsidRDefault="006943F8" w:rsidP="009C0E8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6943F8">
                <w:rPr>
                  <w:rStyle w:val="Hyperlink"/>
                  <w:rFonts w:ascii="Arial" w:hAnsi="Arial" w:cs="Arial"/>
                  <w:sz w:val="20"/>
                  <w:szCs w:val="20"/>
                </w:rPr>
                <w:t>canberra.scholarships@eda.admin.ch</w:t>
              </w:r>
            </w:hyperlink>
            <w:r w:rsidR="00361A56" w:rsidRPr="006943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61A56" w:rsidRPr="006943F8" w:rsidRDefault="00361A56" w:rsidP="009C0E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1A56" w:rsidRPr="006943F8" w:rsidRDefault="00361A56" w:rsidP="00361A56">
      <w:pPr>
        <w:rPr>
          <w:rFonts w:ascii="Arial" w:hAnsi="Arial" w:cs="Arial"/>
          <w:sz w:val="20"/>
          <w:szCs w:val="20"/>
          <w:lang w:val="de-CH"/>
        </w:rPr>
      </w:pPr>
    </w:p>
    <w:p w:rsidR="00E23FB6" w:rsidRPr="006943F8" w:rsidRDefault="00E23FB6">
      <w:pPr>
        <w:widowControl/>
        <w:autoSpaceDE/>
        <w:autoSpaceDN/>
        <w:rPr>
          <w:rFonts w:ascii="Arial" w:hAnsi="Arial" w:cs="Arial"/>
          <w:b/>
          <w:sz w:val="20"/>
          <w:szCs w:val="20"/>
          <w:lang w:val="de-CH"/>
        </w:rPr>
      </w:pPr>
      <w:r w:rsidRPr="006943F8">
        <w:rPr>
          <w:rFonts w:ascii="Arial" w:hAnsi="Arial" w:cs="Arial"/>
          <w:b/>
          <w:sz w:val="20"/>
          <w:szCs w:val="20"/>
          <w:lang w:val="de-CH"/>
        </w:rPr>
        <w:br w:type="page"/>
      </w:r>
    </w:p>
    <w:p w:rsidR="00361A56" w:rsidRPr="00361A56" w:rsidRDefault="00361A56" w:rsidP="00361A56">
      <w:pPr>
        <w:rPr>
          <w:rFonts w:ascii="Arial" w:hAnsi="Arial" w:cs="Arial"/>
          <w:b/>
          <w:sz w:val="20"/>
          <w:szCs w:val="20"/>
        </w:rPr>
      </w:pPr>
      <w:r w:rsidRPr="00361A56">
        <w:rPr>
          <w:rFonts w:ascii="Arial" w:hAnsi="Arial" w:cs="Arial"/>
          <w:b/>
          <w:sz w:val="20"/>
          <w:szCs w:val="20"/>
        </w:rPr>
        <w:lastRenderedPageBreak/>
        <w:t>Part 1: General Information</w:t>
      </w:r>
    </w:p>
    <w:p w:rsidR="00361A56" w:rsidRPr="00396F31" w:rsidRDefault="00361A56" w:rsidP="00361A5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1A56" w:rsidRPr="00396F31" w:rsidTr="009C0E85">
        <w:tc>
          <w:tcPr>
            <w:tcW w:w="9063" w:type="dxa"/>
          </w:tcPr>
          <w:p w:rsidR="00361A56" w:rsidRPr="009D4962" w:rsidRDefault="00361A56" w:rsidP="009C0E85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4962">
              <w:rPr>
                <w:rFonts w:ascii="Arial" w:hAnsi="Arial" w:cs="Arial"/>
                <w:sz w:val="20"/>
                <w:szCs w:val="20"/>
                <w:lang w:val="en-US"/>
              </w:rPr>
              <w:t>First name(s):</w:t>
            </w:r>
            <w:r w:rsidR="009D4962" w:rsidRPr="009D496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235679"/>
                <w:placeholder>
                  <w:docPart w:val="4048B5CC8DF345718136033975D5F744"/>
                </w:placeholder>
                <w:showingPlcHdr/>
              </w:sdtPr>
              <w:sdtContent>
                <w:bookmarkStart w:id="0" w:name="_GoBack"/>
                <w:r w:rsidR="009D4962" w:rsidRPr="009D4962">
                  <w:rPr>
                    <w:rStyle w:val="PlaceholderText"/>
                    <w:lang w:val="en-US"/>
                  </w:rPr>
                  <w:t>Click here to enter text.</w:t>
                </w:r>
                <w:bookmarkEnd w:id="0"/>
              </w:sdtContent>
            </w:sdt>
          </w:p>
          <w:p w:rsidR="00361A56" w:rsidRPr="009D4962" w:rsidRDefault="00361A56" w:rsidP="009C0E85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1A56" w:rsidRPr="00396F31" w:rsidTr="009C0E85">
        <w:tc>
          <w:tcPr>
            <w:tcW w:w="9063" w:type="dxa"/>
          </w:tcPr>
          <w:p w:rsidR="00361A56" w:rsidRPr="009D4962" w:rsidRDefault="00361A56" w:rsidP="009C0E85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4962">
              <w:rPr>
                <w:rFonts w:ascii="Arial" w:hAnsi="Arial" w:cs="Arial"/>
                <w:sz w:val="20"/>
                <w:szCs w:val="20"/>
                <w:lang w:val="en-US"/>
              </w:rPr>
              <w:t>Surname(s):</w:t>
            </w:r>
            <w:r w:rsidR="009D4962" w:rsidRPr="009D496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33735112"/>
                <w:placeholder>
                  <w:docPart w:val="F55BC62A4C0346BDB1419D0DC719674A"/>
                </w:placeholder>
                <w:showingPlcHdr/>
              </w:sdtPr>
              <w:sdtContent>
                <w:r w:rsidR="009D4962" w:rsidRPr="009D4962">
                  <w:rPr>
                    <w:rStyle w:val="PlaceholderText"/>
                    <w:lang w:val="en-US"/>
                  </w:rPr>
                  <w:t>Click here to enter text.</w:t>
                </w:r>
              </w:sdtContent>
            </w:sdt>
          </w:p>
          <w:p w:rsidR="00361A56" w:rsidRPr="009D4962" w:rsidRDefault="00361A56" w:rsidP="009C0E85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1A56" w:rsidRPr="00396F31" w:rsidTr="009C0E85">
        <w:tc>
          <w:tcPr>
            <w:tcW w:w="9063" w:type="dxa"/>
          </w:tcPr>
          <w:p w:rsidR="00361A56" w:rsidRPr="009D4962" w:rsidRDefault="00361A56" w:rsidP="009C0E85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4962">
              <w:rPr>
                <w:rFonts w:ascii="Arial" w:hAnsi="Arial" w:cs="Arial"/>
                <w:sz w:val="20"/>
                <w:szCs w:val="20"/>
                <w:lang w:val="en-US"/>
              </w:rPr>
              <w:t>Academic title:</w:t>
            </w:r>
            <w:r w:rsidR="009D496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15260063"/>
                <w:placeholder>
                  <w:docPart w:val="D382490FE84D4BEBBAE1E679BF4A371A"/>
                </w:placeholder>
                <w:showingPlcHdr/>
              </w:sdtPr>
              <w:sdtContent>
                <w:r w:rsidR="009D4962" w:rsidRPr="009D4962">
                  <w:rPr>
                    <w:rStyle w:val="PlaceholderText"/>
                    <w:lang w:val="en-US"/>
                  </w:rPr>
                  <w:t>Click here to enter text.</w:t>
                </w:r>
              </w:sdtContent>
            </w:sdt>
          </w:p>
          <w:p w:rsidR="00361A56" w:rsidRPr="009D4962" w:rsidRDefault="00361A56" w:rsidP="009C0E85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1A56" w:rsidRPr="00396F31" w:rsidTr="009C0E85">
        <w:tc>
          <w:tcPr>
            <w:tcW w:w="9063" w:type="dxa"/>
          </w:tcPr>
          <w:p w:rsidR="00361A56" w:rsidRPr="009D4962" w:rsidRDefault="00361A56" w:rsidP="009C0E85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4962">
              <w:rPr>
                <w:rFonts w:ascii="Arial" w:hAnsi="Arial" w:cs="Arial"/>
                <w:sz w:val="20"/>
                <w:szCs w:val="20"/>
                <w:lang w:val="en-US"/>
              </w:rPr>
              <w:t>Career stage:</w:t>
            </w:r>
            <w:r w:rsidR="009D496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70979794"/>
                <w:placeholder>
                  <w:docPart w:val="A0A1BFDC6C9D4EFCA635951FEF704136"/>
                </w:placeholder>
                <w:showingPlcHdr/>
              </w:sdtPr>
              <w:sdtContent>
                <w:r w:rsidR="009D4962" w:rsidRPr="009D4962">
                  <w:rPr>
                    <w:rStyle w:val="PlaceholderText"/>
                    <w:lang w:val="en-US"/>
                  </w:rPr>
                  <w:t>Click here to enter text.</w:t>
                </w:r>
              </w:sdtContent>
            </w:sdt>
          </w:p>
          <w:p w:rsidR="00361A56" w:rsidRPr="009D4962" w:rsidRDefault="00361A56" w:rsidP="009C0E85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496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361A56" w:rsidRPr="00396F31" w:rsidTr="009C0E85">
        <w:tc>
          <w:tcPr>
            <w:tcW w:w="9063" w:type="dxa"/>
          </w:tcPr>
          <w:p w:rsidR="00361A56" w:rsidRPr="009D4962" w:rsidRDefault="00361A56" w:rsidP="009C0E85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4962">
              <w:rPr>
                <w:rFonts w:ascii="Arial" w:hAnsi="Arial" w:cs="Arial"/>
                <w:sz w:val="20"/>
                <w:szCs w:val="20"/>
                <w:lang w:val="en-US"/>
              </w:rPr>
              <w:t>Home institution:</w:t>
            </w:r>
            <w:r w:rsidR="009D496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75986688"/>
                <w:placeholder>
                  <w:docPart w:val="3B06529D30074128823EA5D282D6EF38"/>
                </w:placeholder>
                <w:showingPlcHdr/>
              </w:sdtPr>
              <w:sdtContent>
                <w:r w:rsidR="009D4962" w:rsidRPr="009D4962">
                  <w:rPr>
                    <w:rStyle w:val="PlaceholderText"/>
                    <w:lang w:val="en-US"/>
                  </w:rPr>
                  <w:t>Click here to enter text.</w:t>
                </w:r>
              </w:sdtContent>
            </w:sdt>
          </w:p>
          <w:p w:rsidR="00361A56" w:rsidRPr="009D4962" w:rsidRDefault="00361A56" w:rsidP="009C0E85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1A56" w:rsidRPr="00396F31" w:rsidTr="009C0E85">
        <w:tc>
          <w:tcPr>
            <w:tcW w:w="9063" w:type="dxa"/>
          </w:tcPr>
          <w:p w:rsidR="00361A56" w:rsidRPr="009D4962" w:rsidRDefault="00361A56" w:rsidP="009C0E85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4962">
              <w:rPr>
                <w:rFonts w:ascii="Arial" w:hAnsi="Arial" w:cs="Arial"/>
                <w:sz w:val="20"/>
                <w:szCs w:val="20"/>
                <w:lang w:val="en-US"/>
              </w:rPr>
              <w:t>Host institution:</w:t>
            </w:r>
            <w:r w:rsidR="009D496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69453822"/>
                <w:placeholder>
                  <w:docPart w:val="09F525287E2F4C5A9B99038D4D23E0E7"/>
                </w:placeholder>
                <w:showingPlcHdr/>
              </w:sdtPr>
              <w:sdtContent>
                <w:r w:rsidR="009D4962" w:rsidRPr="009D4962">
                  <w:rPr>
                    <w:rStyle w:val="PlaceholderText"/>
                    <w:lang w:val="en-US"/>
                  </w:rPr>
                  <w:t>Click here to enter text.</w:t>
                </w:r>
              </w:sdtContent>
            </w:sdt>
          </w:p>
          <w:p w:rsidR="00361A56" w:rsidRPr="009D4962" w:rsidRDefault="00361A56" w:rsidP="009C0E85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1A56" w:rsidRPr="00396F31" w:rsidTr="009C0E85">
        <w:tc>
          <w:tcPr>
            <w:tcW w:w="9063" w:type="dxa"/>
          </w:tcPr>
          <w:p w:rsidR="00361A56" w:rsidRPr="009D4962" w:rsidRDefault="00361A56" w:rsidP="009C0E85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4962">
              <w:rPr>
                <w:rFonts w:ascii="Arial" w:hAnsi="Arial" w:cs="Arial"/>
                <w:sz w:val="20"/>
                <w:szCs w:val="20"/>
                <w:lang w:val="en-US"/>
              </w:rPr>
              <w:t>Email:</w:t>
            </w:r>
            <w:r w:rsidR="009D496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49784676"/>
                <w:placeholder>
                  <w:docPart w:val="0C5AD90F51B2470CA30A75297688601F"/>
                </w:placeholder>
                <w:showingPlcHdr/>
              </w:sdtPr>
              <w:sdtContent>
                <w:r w:rsidR="009D4962" w:rsidRPr="009D4962">
                  <w:rPr>
                    <w:rStyle w:val="PlaceholderText"/>
                    <w:lang w:val="en-US"/>
                  </w:rPr>
                  <w:t>Click here to enter text.</w:t>
                </w:r>
              </w:sdtContent>
            </w:sdt>
          </w:p>
          <w:p w:rsidR="00361A56" w:rsidRPr="009D4962" w:rsidRDefault="00361A56" w:rsidP="009C0E85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4962">
              <w:rPr>
                <w:rFonts w:ascii="Arial" w:hAnsi="Arial" w:cs="Arial"/>
                <w:sz w:val="20"/>
                <w:szCs w:val="20"/>
                <w:lang w:val="en-US"/>
              </w:rPr>
              <w:t>Phone:</w:t>
            </w:r>
            <w:r w:rsidR="009D496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10819552"/>
                <w:placeholder>
                  <w:docPart w:val="0C6A39D5104B4E42B4476EB26E5424B8"/>
                </w:placeholder>
                <w:showingPlcHdr/>
              </w:sdtPr>
              <w:sdtContent>
                <w:r w:rsidR="009D4962" w:rsidRPr="009D4962">
                  <w:rPr>
                    <w:rStyle w:val="PlaceholderText"/>
                    <w:lang w:val="en-US"/>
                  </w:rPr>
                  <w:t>Click here to enter text.</w:t>
                </w:r>
              </w:sdtContent>
            </w:sdt>
          </w:p>
          <w:p w:rsidR="00361A56" w:rsidRPr="009D4962" w:rsidRDefault="00361A56" w:rsidP="00342487">
            <w:pPr>
              <w:spacing w:before="40" w:after="4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4962">
              <w:rPr>
                <w:rFonts w:ascii="Arial" w:hAnsi="Arial" w:cs="Arial"/>
                <w:sz w:val="20"/>
                <w:szCs w:val="20"/>
                <w:lang w:val="en-US"/>
              </w:rPr>
              <w:t>Professional postal address:</w:t>
            </w:r>
            <w:r w:rsidR="009D496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00217138"/>
                <w:placeholder>
                  <w:docPart w:val="A69394D2840246FF93D147ADCD3B4D51"/>
                </w:placeholder>
                <w:showingPlcHdr/>
              </w:sdtPr>
              <w:sdtContent>
                <w:r w:rsidR="009D4962" w:rsidRPr="009D4962">
                  <w:rPr>
                    <w:rStyle w:val="PlaceholderText"/>
                    <w:lang w:val="en-US"/>
                  </w:rPr>
                  <w:t>Click here to enter text.</w:t>
                </w:r>
              </w:sdtContent>
            </w:sdt>
          </w:p>
        </w:tc>
      </w:tr>
    </w:tbl>
    <w:p w:rsidR="00361A56" w:rsidRPr="00396F31" w:rsidRDefault="00361A56" w:rsidP="00361A56">
      <w:pPr>
        <w:rPr>
          <w:rFonts w:ascii="Arial" w:hAnsi="Arial" w:cs="Arial"/>
          <w:sz w:val="20"/>
          <w:szCs w:val="20"/>
        </w:rPr>
      </w:pPr>
    </w:p>
    <w:p w:rsidR="00361A56" w:rsidRPr="00A72FA6" w:rsidRDefault="00361A56" w:rsidP="00361A56">
      <w:pPr>
        <w:rPr>
          <w:rFonts w:ascii="Arial" w:hAnsi="Arial" w:cs="Arial"/>
          <w:b/>
          <w:sz w:val="20"/>
          <w:szCs w:val="20"/>
        </w:rPr>
      </w:pPr>
      <w:r w:rsidRPr="00A72FA6">
        <w:rPr>
          <w:rFonts w:ascii="Arial" w:hAnsi="Arial" w:cs="Arial"/>
          <w:b/>
          <w:sz w:val="20"/>
          <w:szCs w:val="20"/>
        </w:rPr>
        <w:t>Part 2: Proposed Project</w:t>
      </w:r>
    </w:p>
    <w:p w:rsidR="00361A56" w:rsidRPr="00396F31" w:rsidRDefault="00361A56" w:rsidP="00361A5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1A56" w:rsidRPr="00396F31" w:rsidTr="009C0E85">
        <w:tc>
          <w:tcPr>
            <w:tcW w:w="9063" w:type="dxa"/>
          </w:tcPr>
          <w:p w:rsidR="00361A56" w:rsidRPr="009D4962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4962">
              <w:rPr>
                <w:rFonts w:ascii="Arial" w:hAnsi="Arial" w:cs="Arial"/>
                <w:sz w:val="20"/>
                <w:szCs w:val="20"/>
                <w:lang w:val="en-US"/>
              </w:rPr>
              <w:t>Title:</w:t>
            </w:r>
            <w:r w:rsidR="009D4962" w:rsidRPr="009D496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77058421"/>
                <w:placeholder>
                  <w:docPart w:val="0701C34566614620A0824BBE262DC2DC"/>
                </w:placeholder>
                <w:showingPlcHdr/>
              </w:sdtPr>
              <w:sdtContent>
                <w:r w:rsidR="009D4962" w:rsidRPr="009D4962">
                  <w:rPr>
                    <w:rStyle w:val="PlaceholderText"/>
                    <w:lang w:val="en-US"/>
                  </w:rPr>
                  <w:t>Click here to enter text.</w:t>
                </w:r>
              </w:sdtContent>
            </w:sdt>
          </w:p>
          <w:p w:rsidR="00361A56" w:rsidRPr="009D4962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61A56" w:rsidRPr="009D4962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1A56" w:rsidRPr="00396F31" w:rsidTr="009C0E85">
        <w:tc>
          <w:tcPr>
            <w:tcW w:w="9063" w:type="dxa"/>
          </w:tcPr>
          <w:p w:rsidR="00361A56" w:rsidRPr="009D4962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4962">
              <w:rPr>
                <w:rFonts w:ascii="Arial" w:hAnsi="Arial" w:cs="Arial"/>
                <w:sz w:val="20"/>
                <w:szCs w:val="20"/>
                <w:lang w:val="en-US"/>
              </w:rPr>
              <w:t>Start date:</w:t>
            </w:r>
            <w:r w:rsidR="009D4962" w:rsidRPr="009D496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220729377"/>
                <w:placeholder>
                  <w:docPart w:val="9C2015E9D6184D22BC66B5818F3251FE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342487" w:rsidRPr="00342487">
                  <w:rPr>
                    <w:rStyle w:val="PlaceholderText"/>
                    <w:lang w:val="en-US"/>
                  </w:rPr>
                  <w:t>Click to enter a date.</w:t>
                </w:r>
              </w:sdtContent>
            </w:sdt>
          </w:p>
          <w:p w:rsidR="00361A56" w:rsidRPr="009D4962" w:rsidRDefault="00361A56" w:rsidP="00342487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4962">
              <w:rPr>
                <w:rFonts w:ascii="Arial" w:hAnsi="Arial" w:cs="Arial"/>
                <w:sz w:val="20"/>
                <w:szCs w:val="20"/>
                <w:lang w:val="en-US"/>
              </w:rPr>
              <w:t>End date:</w:t>
            </w:r>
            <w:r w:rsidR="009D4962" w:rsidRPr="009D496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738900972"/>
                <w:placeholder>
                  <w:docPart w:val="BBC7D18BBD444D8880C6E655669F3845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342487" w:rsidRPr="00342487">
                  <w:rPr>
                    <w:rStyle w:val="PlaceholderText"/>
                    <w:lang w:val="en-US"/>
                  </w:rPr>
                  <w:t>Click to enter a date.</w:t>
                </w:r>
              </w:sdtContent>
            </w:sdt>
          </w:p>
        </w:tc>
      </w:tr>
      <w:tr w:rsidR="00361A56" w:rsidRPr="00396F31" w:rsidTr="009C0E85">
        <w:tc>
          <w:tcPr>
            <w:tcW w:w="9063" w:type="dxa"/>
          </w:tcPr>
          <w:p w:rsidR="00361A56" w:rsidRPr="00361A56" w:rsidRDefault="00361A56" w:rsidP="009C0E85">
            <w:pPr>
              <w:spacing w:before="4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1A56">
              <w:rPr>
                <w:rFonts w:ascii="Arial" w:hAnsi="Arial" w:cs="Arial"/>
                <w:sz w:val="20"/>
                <w:szCs w:val="20"/>
                <w:lang w:val="en-US"/>
              </w:rPr>
              <w:t>Summary (max. 100 words):</w:t>
            </w:r>
            <w:r w:rsidR="009D496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361A56" w:rsidRPr="00361A56" w:rsidRDefault="00361A56" w:rsidP="009C0E85">
            <w:pPr>
              <w:spacing w:before="40" w:after="40"/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</w:pPr>
            <w:r w:rsidRPr="00361A56"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  <w:t>Present here concisely the main goals and added-value of the project</w:t>
            </w:r>
          </w:p>
          <w:sdt>
            <w:sdtPr>
              <w:rPr>
                <w:rFonts w:ascii="Arial" w:hAnsi="Arial" w:cs="Arial"/>
                <w:sz w:val="20"/>
                <w:szCs w:val="20"/>
                <w:lang w:val="en-US"/>
              </w:rPr>
              <w:id w:val="-424963846"/>
              <w:placeholder>
                <w:docPart w:val="D05BF2101B75418A9A00FA1AE5636BF4"/>
              </w:placeholder>
              <w:showingPlcHdr/>
            </w:sdtPr>
            <w:sdtContent>
              <w:p w:rsidR="00361A56" w:rsidRPr="00361A56" w:rsidRDefault="00E12A7A" w:rsidP="009C0E85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9D4962">
                  <w:rPr>
                    <w:rStyle w:val="PlaceholderText"/>
                    <w:lang w:val="en-US"/>
                  </w:rPr>
                  <w:t>Click here to enter text.</w:t>
                </w:r>
              </w:p>
            </w:sdtContent>
          </w:sdt>
          <w:p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1A56" w:rsidRPr="00396F31" w:rsidTr="009D4962">
        <w:trPr>
          <w:trHeight w:val="274"/>
        </w:trPr>
        <w:tc>
          <w:tcPr>
            <w:tcW w:w="9063" w:type="dxa"/>
          </w:tcPr>
          <w:p w:rsidR="00361A56" w:rsidRPr="00361A56" w:rsidRDefault="00361A56" w:rsidP="009C0E85">
            <w:pPr>
              <w:spacing w:before="8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1A56">
              <w:rPr>
                <w:rFonts w:ascii="Arial" w:hAnsi="Arial" w:cs="Arial"/>
                <w:sz w:val="20"/>
                <w:szCs w:val="20"/>
                <w:lang w:val="en-US"/>
              </w:rPr>
              <w:t>Objectives (max. 200 words):</w:t>
            </w:r>
          </w:p>
          <w:p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1A56"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  <w:t>Describe here the objectives of the project, including scientific goals, networking and capacity-building component for your career</w:t>
            </w:r>
          </w:p>
          <w:sdt>
            <w:sdtPr>
              <w:rPr>
                <w:rFonts w:ascii="Arial" w:hAnsi="Arial" w:cs="Arial"/>
                <w:sz w:val="20"/>
                <w:szCs w:val="20"/>
                <w:lang w:val="en-US"/>
              </w:rPr>
              <w:id w:val="-1088690822"/>
              <w:placeholder>
                <w:docPart w:val="AE5AD381584D4D1E81319591A33D4A91"/>
              </w:placeholder>
              <w:showingPlcHdr/>
            </w:sdtPr>
            <w:sdtContent>
              <w:p w:rsidR="00361A56" w:rsidRPr="00361A56" w:rsidRDefault="009D4962" w:rsidP="009C0E85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9D4962">
                  <w:rPr>
                    <w:rStyle w:val="PlaceholderText"/>
                    <w:lang w:val="en-US"/>
                  </w:rPr>
                  <w:t>Click here to enter text.</w:t>
                </w:r>
              </w:p>
            </w:sdtContent>
          </w:sdt>
          <w:p w:rsidR="00E12A7A" w:rsidRPr="00361A56" w:rsidRDefault="00E12A7A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1A56" w:rsidRPr="00396F31" w:rsidTr="009C0E85">
        <w:tc>
          <w:tcPr>
            <w:tcW w:w="9063" w:type="dxa"/>
          </w:tcPr>
          <w:p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1A56">
              <w:rPr>
                <w:rFonts w:ascii="Arial" w:hAnsi="Arial" w:cs="Arial"/>
                <w:sz w:val="20"/>
                <w:szCs w:val="20"/>
                <w:lang w:val="en-US"/>
              </w:rPr>
              <w:t>Planned scientific work (max. 300 words):</w:t>
            </w:r>
          </w:p>
          <w:p w:rsidR="00361A56" w:rsidRPr="00361A56" w:rsidRDefault="00361A56" w:rsidP="009C0E85">
            <w:pPr>
              <w:spacing w:before="80" w:after="40"/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</w:pPr>
            <w:r w:rsidRPr="00361A56"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  <w:t xml:space="preserve">Describe here the scientific work to be undertaken during the project, including planned use of grant and timeline </w:t>
            </w:r>
          </w:p>
          <w:sdt>
            <w:sdtPr>
              <w:rPr>
                <w:rFonts w:ascii="Arial" w:hAnsi="Arial" w:cs="Arial"/>
                <w:sz w:val="20"/>
                <w:szCs w:val="20"/>
                <w:lang w:val="en-US"/>
              </w:rPr>
              <w:id w:val="-310555654"/>
              <w:placeholder>
                <w:docPart w:val="EFE8D697D6B34E45BAD6368E0777DC0D"/>
              </w:placeholder>
              <w:showingPlcHdr/>
            </w:sdtPr>
            <w:sdtContent>
              <w:p w:rsidR="00361A56" w:rsidRPr="00361A56" w:rsidRDefault="009D4962" w:rsidP="009C0E85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9D4962">
                  <w:rPr>
                    <w:rStyle w:val="PlaceholderText"/>
                    <w:lang w:val="en-US"/>
                  </w:rPr>
                  <w:t>Click here to enter text.</w:t>
                </w:r>
              </w:p>
            </w:sdtContent>
          </w:sdt>
          <w:p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1A56" w:rsidRPr="00396F31" w:rsidTr="009C0E85">
        <w:tc>
          <w:tcPr>
            <w:tcW w:w="9063" w:type="dxa"/>
          </w:tcPr>
          <w:p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1A56">
              <w:rPr>
                <w:rFonts w:ascii="Arial" w:hAnsi="Arial" w:cs="Arial"/>
                <w:sz w:val="20"/>
                <w:szCs w:val="20"/>
                <w:lang w:val="en-US"/>
              </w:rPr>
              <w:t>Relevance and added-value (max. 300 words):</w:t>
            </w:r>
          </w:p>
          <w:p w:rsidR="00361A56" w:rsidRPr="00361A56" w:rsidRDefault="00361A56" w:rsidP="009C0E85">
            <w:pPr>
              <w:spacing w:before="40" w:after="40"/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</w:pPr>
            <w:r w:rsidRPr="00361A56"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  <w:t xml:space="preserve">Explain here the relation to any overarching scientific projects towards which the submitted project will contribute, and relevance of the project for home and host institutes </w:t>
            </w:r>
          </w:p>
          <w:sdt>
            <w:sdtPr>
              <w:rPr>
                <w:rFonts w:ascii="Arial" w:hAnsi="Arial" w:cs="Arial"/>
                <w:sz w:val="20"/>
                <w:szCs w:val="20"/>
                <w:lang w:val="en-US"/>
              </w:rPr>
              <w:id w:val="-52784128"/>
              <w:placeholder>
                <w:docPart w:val="DAF757906FA34270BB764BD6B717B099"/>
              </w:placeholder>
              <w:showingPlcHdr/>
            </w:sdtPr>
            <w:sdtContent>
              <w:p w:rsidR="00361A56" w:rsidRPr="00361A56" w:rsidRDefault="009D4962" w:rsidP="009C0E85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9D4962">
                  <w:rPr>
                    <w:rStyle w:val="PlaceholderText"/>
                    <w:lang w:val="en-US"/>
                  </w:rPr>
                  <w:t>Click here to enter text.</w:t>
                </w:r>
              </w:p>
            </w:sdtContent>
          </w:sdt>
          <w:p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1A56" w:rsidRPr="00396F31" w:rsidTr="009C0E85">
        <w:tc>
          <w:tcPr>
            <w:tcW w:w="9063" w:type="dxa"/>
          </w:tcPr>
          <w:p w:rsidR="00361A56" w:rsidRPr="009D4962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4962">
              <w:rPr>
                <w:rFonts w:ascii="Arial" w:hAnsi="Arial" w:cs="Arial"/>
                <w:sz w:val="20"/>
                <w:szCs w:val="20"/>
                <w:lang w:val="en-US"/>
              </w:rPr>
              <w:t>Additional aspects (max. 100 words):</w:t>
            </w:r>
          </w:p>
          <w:sdt>
            <w:sdtPr>
              <w:rPr>
                <w:rFonts w:ascii="Arial" w:hAnsi="Arial" w:cs="Arial"/>
                <w:sz w:val="20"/>
                <w:szCs w:val="20"/>
                <w:lang w:val="en-US"/>
              </w:rPr>
              <w:id w:val="-1380011093"/>
              <w:placeholder>
                <w:docPart w:val="1D0EF122AB0444248BD78F0170D9EADA"/>
              </w:placeholder>
              <w:showingPlcHdr/>
            </w:sdtPr>
            <w:sdtContent>
              <w:p w:rsidR="00361A56" w:rsidRPr="009D4962" w:rsidRDefault="00342487" w:rsidP="009C0E85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342487">
                  <w:rPr>
                    <w:rStyle w:val="PlaceholderText"/>
                    <w:lang w:val="en-US"/>
                  </w:rPr>
                  <w:t>Click here to enter text.</w:t>
                </w:r>
              </w:p>
            </w:sdtContent>
          </w:sdt>
          <w:p w:rsidR="00361A56" w:rsidRPr="009D4962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361A56" w:rsidRPr="00AA394F" w:rsidRDefault="00361A56" w:rsidP="00361A56">
      <w:pPr>
        <w:widowControl/>
        <w:autoSpaceDE/>
        <w:autoSpaceDN/>
        <w:rPr>
          <w:rFonts w:ascii="Arial" w:hAnsi="Arial" w:cs="Arial"/>
          <w:b/>
        </w:rPr>
      </w:pPr>
      <w:r w:rsidRPr="00AA394F">
        <w:rPr>
          <w:rFonts w:ascii="Arial" w:hAnsi="Arial" w:cs="Arial"/>
          <w:b/>
        </w:rPr>
        <w:lastRenderedPageBreak/>
        <w:t>Evaluation</w:t>
      </w:r>
      <w:r>
        <w:rPr>
          <w:rFonts w:ascii="Arial" w:hAnsi="Arial" w:cs="Arial"/>
          <w:b/>
        </w:rPr>
        <w:t xml:space="preserve"> criteria</w:t>
      </w:r>
    </w:p>
    <w:p w:rsidR="00361A56" w:rsidRDefault="00361A56" w:rsidP="00361A56">
      <w:pPr>
        <w:widowControl/>
        <w:autoSpaceDE/>
        <w:autoSpaceDN/>
        <w:rPr>
          <w:rFonts w:ascii="Arial" w:hAnsi="Arial" w:cs="Arial"/>
        </w:rPr>
      </w:pPr>
    </w:p>
    <w:p w:rsidR="00361A56" w:rsidRDefault="00361A56" w:rsidP="00361A56">
      <w:pPr>
        <w:rPr>
          <w:rFonts w:ascii="Arial" w:hAnsi="Arial" w:cs="Arial"/>
          <w:sz w:val="20"/>
        </w:rPr>
      </w:pPr>
      <w:r w:rsidRPr="00AA394F">
        <w:rPr>
          <w:rFonts w:ascii="Arial" w:hAnsi="Arial" w:cs="Arial"/>
          <w:sz w:val="20"/>
          <w:szCs w:val="24"/>
        </w:rPr>
        <w:t>Quality of the proposed project (30%</w:t>
      </w:r>
      <w:r>
        <w:rPr>
          <w:rFonts w:ascii="Arial" w:hAnsi="Arial" w:cs="Arial"/>
          <w:sz w:val="20"/>
        </w:rPr>
        <w:t>)</w:t>
      </w:r>
    </w:p>
    <w:p w:rsidR="00361A56" w:rsidRPr="00AA394F" w:rsidRDefault="00361A56" w:rsidP="00361A56">
      <w:pPr>
        <w:rPr>
          <w:rFonts w:ascii="Arial" w:hAnsi="Arial" w:cs="Arial"/>
          <w:sz w:val="20"/>
        </w:rPr>
      </w:pPr>
    </w:p>
    <w:p w:rsidR="00361A56" w:rsidRPr="00AA394F" w:rsidRDefault="00361A56" w:rsidP="00361A56">
      <w:pPr>
        <w:widowControl/>
        <w:autoSpaceDE/>
        <w:autoSpaceDN/>
        <w:rPr>
          <w:rFonts w:ascii="Arial" w:hAnsi="Arial" w:cs="Arial"/>
          <w:sz w:val="20"/>
        </w:rPr>
      </w:pPr>
      <w:r w:rsidRPr="00AA394F">
        <w:rPr>
          <w:rFonts w:ascii="Arial" w:hAnsi="Arial" w:cs="Arial"/>
          <w:sz w:val="20"/>
        </w:rPr>
        <w:t>Relevance of the proposed project from a collaboration perspective (30%)</w:t>
      </w:r>
    </w:p>
    <w:p w:rsidR="00361A56" w:rsidRPr="00AA394F" w:rsidRDefault="00361A56" w:rsidP="00361A56">
      <w:pPr>
        <w:widowControl/>
        <w:autoSpaceDE/>
        <w:autoSpaceDN/>
        <w:rPr>
          <w:rFonts w:ascii="Arial" w:hAnsi="Arial" w:cs="Arial"/>
          <w:sz w:val="20"/>
        </w:rPr>
      </w:pPr>
    </w:p>
    <w:p w:rsidR="00361A56" w:rsidRPr="00AA394F" w:rsidRDefault="00361A56" w:rsidP="00361A56">
      <w:pPr>
        <w:widowControl/>
        <w:autoSpaceDE/>
        <w:autoSpaceDN/>
        <w:rPr>
          <w:rFonts w:ascii="Arial" w:hAnsi="Arial" w:cs="Arial"/>
          <w:sz w:val="20"/>
        </w:rPr>
      </w:pPr>
      <w:r w:rsidRPr="00AA394F">
        <w:rPr>
          <w:rFonts w:ascii="Arial" w:hAnsi="Arial" w:cs="Arial"/>
          <w:sz w:val="20"/>
        </w:rPr>
        <w:t>Relevance of the proposed project from a career / capacity building perspective (30%)</w:t>
      </w:r>
    </w:p>
    <w:p w:rsidR="00361A56" w:rsidRPr="00AA394F" w:rsidRDefault="00361A56" w:rsidP="00361A56">
      <w:pPr>
        <w:widowControl/>
        <w:autoSpaceDE/>
        <w:autoSpaceDN/>
        <w:rPr>
          <w:rFonts w:ascii="Arial" w:hAnsi="Arial" w:cs="Arial"/>
          <w:sz w:val="20"/>
        </w:rPr>
      </w:pPr>
    </w:p>
    <w:p w:rsidR="00361A56" w:rsidRDefault="00361A56" w:rsidP="00361A56">
      <w:pPr>
        <w:widowControl/>
        <w:autoSpaceDE/>
        <w:autoSpaceDN/>
        <w:rPr>
          <w:rFonts w:ascii="Arial" w:hAnsi="Arial" w:cs="Arial"/>
          <w:sz w:val="20"/>
        </w:rPr>
      </w:pPr>
      <w:r w:rsidRPr="00AA394F">
        <w:rPr>
          <w:rFonts w:ascii="Arial" w:hAnsi="Arial" w:cs="Arial"/>
          <w:sz w:val="20"/>
        </w:rPr>
        <w:t>Feasibility (10%)</w:t>
      </w:r>
    </w:p>
    <w:p w:rsidR="00905A11" w:rsidRDefault="00905A11" w:rsidP="00361A56">
      <w:pPr>
        <w:widowControl/>
        <w:autoSpaceDE/>
        <w:autoSpaceDN/>
        <w:rPr>
          <w:rFonts w:ascii="Arial" w:hAnsi="Arial" w:cs="Arial"/>
          <w:sz w:val="20"/>
        </w:rPr>
      </w:pPr>
    </w:p>
    <w:p w:rsidR="00905A11" w:rsidRDefault="00905A11" w:rsidP="00361A56">
      <w:pPr>
        <w:widowControl/>
        <w:pBdr>
          <w:bottom w:val="single" w:sz="6" w:space="1" w:color="auto"/>
        </w:pBdr>
        <w:autoSpaceDE/>
        <w:autoSpaceDN/>
        <w:rPr>
          <w:rFonts w:ascii="Arial" w:hAnsi="Arial" w:cs="Arial"/>
          <w:sz w:val="20"/>
        </w:rPr>
      </w:pPr>
    </w:p>
    <w:p w:rsidR="00905A11" w:rsidRPr="00AA394F" w:rsidRDefault="00905A11" w:rsidP="00361A56">
      <w:pPr>
        <w:widowControl/>
        <w:autoSpaceDE/>
        <w:autoSpaceDN/>
        <w:rPr>
          <w:rFonts w:ascii="Arial" w:hAnsi="Arial" w:cs="Arial"/>
          <w:sz w:val="20"/>
        </w:rPr>
      </w:pPr>
    </w:p>
    <w:p w:rsidR="00905A11" w:rsidRPr="00905A11" w:rsidRDefault="00905A11" w:rsidP="00905A11">
      <w:pPr>
        <w:rPr>
          <w:rFonts w:ascii="Arial" w:eastAsiaTheme="minorEastAsia" w:hAnsi="Arial" w:cs="Arial"/>
          <w:sz w:val="20"/>
          <w:szCs w:val="24"/>
          <w:lang w:eastAsia="de-DE"/>
        </w:rPr>
      </w:pPr>
      <w:r w:rsidRPr="00905A11">
        <w:rPr>
          <w:rFonts w:ascii="Arial" w:hAnsi="Arial" w:cs="Arial"/>
          <w:sz w:val="18"/>
        </w:rPr>
        <w:t>© 2022 Federal Department of Foreign Affairs, Embassy of Switzerland in Australia. All rights reserved</w:t>
      </w:r>
      <w:r w:rsidR="00E12A7A">
        <w:rPr>
          <w:rFonts w:ascii="Arial" w:hAnsi="Arial" w:cs="Arial"/>
          <w:sz w:val="18"/>
        </w:rPr>
        <w:t>.</w:t>
      </w:r>
    </w:p>
    <w:p w:rsidR="00905A11" w:rsidRPr="00905A11" w:rsidRDefault="00905A11" w:rsidP="00905A11"/>
    <w:p w:rsidR="00905A11" w:rsidRPr="00905A11" w:rsidRDefault="00905A11" w:rsidP="00905A11"/>
    <w:p w:rsidR="00905A11" w:rsidRPr="00905A11" w:rsidRDefault="00905A11" w:rsidP="00905A11"/>
    <w:p w:rsidR="00905A11" w:rsidRPr="00905A11" w:rsidRDefault="00905A11" w:rsidP="00905A11"/>
    <w:p w:rsidR="00905A11" w:rsidRDefault="00905A11" w:rsidP="00905A11">
      <w:pPr>
        <w:tabs>
          <w:tab w:val="left" w:pos="1050"/>
        </w:tabs>
      </w:pPr>
      <w:r>
        <w:tab/>
      </w:r>
    </w:p>
    <w:p w:rsidR="00905A11" w:rsidRPr="00905A11" w:rsidRDefault="00905A11" w:rsidP="00905A11"/>
    <w:p w:rsidR="00905A11" w:rsidRDefault="00905A11" w:rsidP="00905A11"/>
    <w:p w:rsidR="004167CC" w:rsidRPr="00905A11" w:rsidRDefault="004167CC" w:rsidP="00905A11">
      <w:pPr>
        <w:jc w:val="center"/>
      </w:pPr>
    </w:p>
    <w:sectPr w:rsidR="004167CC" w:rsidRPr="00905A11" w:rsidSect="00905A11">
      <w:footerReference w:type="default" r:id="rId13"/>
      <w:headerReference w:type="first" r:id="rId14"/>
      <w:footerReference w:type="first" r:id="rId15"/>
      <w:pgSz w:w="11907" w:h="16840" w:code="9"/>
      <w:pgMar w:top="1134" w:right="1134" w:bottom="907" w:left="1701" w:header="680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C03" w:rsidRDefault="005E1C03">
      <w:r>
        <w:separator/>
      </w:r>
    </w:p>
  </w:endnote>
  <w:endnote w:type="continuationSeparator" w:id="0">
    <w:p w:rsidR="005E1C03" w:rsidRDefault="005E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485"/>
      <w:gridCol w:w="409"/>
    </w:tblGrid>
    <w:tr w:rsidR="00EE42AC" w:rsidRPr="00D33E17" w:rsidTr="004167CC">
      <w:trPr>
        <w:cantSplit/>
      </w:trPr>
      <w:tc>
        <w:tcPr>
          <w:tcW w:w="9611" w:type="dxa"/>
          <w:gridSpan w:val="2"/>
          <w:vAlign w:val="bottom"/>
        </w:tcPr>
        <w:p w:rsidR="00EE42AC" w:rsidRPr="00D33E17" w:rsidRDefault="00EE42AC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 w:rsidR="00E40452">
            <w:rPr>
              <w:noProof/>
            </w:rPr>
            <w:t>3</w:t>
          </w:r>
          <w:r w:rsidRPr="00D33E17">
            <w:fldChar w:fldCharType="end"/>
          </w:r>
          <w:r w:rsidRPr="00D33E17">
            <w:t>/</w:t>
          </w:r>
          <w:fldSimple w:instr=" NUMPAGES  ">
            <w:r w:rsidR="00E40452">
              <w:rPr>
                <w:noProof/>
              </w:rPr>
              <w:t>3</w:t>
            </w:r>
          </w:fldSimple>
        </w:p>
      </w:tc>
    </w:tr>
    <w:tr w:rsidR="00EE42AC" w:rsidRPr="00344845" w:rsidTr="004167CC">
      <w:trPr>
        <w:gridAfter w:val="1"/>
        <w:wAfter w:w="397" w:type="dxa"/>
        <w:cantSplit/>
        <w:trHeight w:hRule="exact" w:val="595"/>
      </w:trPr>
      <w:tc>
        <w:tcPr>
          <w:tcW w:w="9214" w:type="dxa"/>
          <w:vAlign w:val="bottom"/>
        </w:tcPr>
        <w:p w:rsidR="00EE42AC" w:rsidRPr="00905A11" w:rsidRDefault="00EE42AC" w:rsidP="00905A11"/>
      </w:tc>
    </w:tr>
  </w:tbl>
  <w:p w:rsidR="00EE42AC" w:rsidRPr="00344845" w:rsidRDefault="00EE42AC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5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15"/>
    </w:tblGrid>
    <w:tr w:rsidR="00EE42AC" w:rsidRPr="00EE42AC" w:rsidTr="00361A56">
      <w:trPr>
        <w:cantSplit/>
        <w:trHeight w:hRule="exact" w:val="595"/>
      </w:trPr>
      <w:tc>
        <w:tcPr>
          <w:tcW w:w="9215" w:type="dxa"/>
          <w:vAlign w:val="bottom"/>
        </w:tcPr>
        <w:p w:rsidR="00EE42AC" w:rsidRPr="00EE42AC" w:rsidRDefault="00EE42AC">
          <w:pPr>
            <w:pStyle w:val="Pfad"/>
          </w:pPr>
        </w:p>
      </w:tc>
    </w:tr>
  </w:tbl>
  <w:p w:rsidR="00EE42AC" w:rsidRPr="00EE42AC" w:rsidRDefault="00EE42AC">
    <w:pPr>
      <w:pStyle w:val="Platzhal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C03" w:rsidRDefault="005E1C03">
      <w:r>
        <w:separator/>
      </w:r>
    </w:p>
  </w:footnote>
  <w:footnote w:type="continuationSeparator" w:id="0">
    <w:p w:rsidR="005E1C03" w:rsidRDefault="005E1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EE42AC" w:rsidRPr="00361A56" w:rsidTr="004167CC">
      <w:trPr>
        <w:cantSplit/>
        <w:trHeight w:hRule="exact" w:val="1840"/>
      </w:trPr>
      <w:tc>
        <w:tcPr>
          <w:tcW w:w="4848" w:type="dxa"/>
        </w:tcPr>
        <w:p w:rsidR="00EE42AC" w:rsidRPr="00E534A0" w:rsidRDefault="00E62968">
          <w:pPr>
            <w:pStyle w:val="Logo"/>
          </w:pPr>
          <w:r>
            <w:drawing>
              <wp:inline distT="0" distB="0" distL="0" distR="0">
                <wp:extent cx="2009775" cy="8763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:rsidR="00EE42AC" w:rsidRPr="00E12A7A" w:rsidRDefault="00EE42AC">
          <w:pPr>
            <w:pStyle w:val="Header"/>
            <w:rPr>
              <w:rFonts w:ascii="Arial" w:hAnsi="Arial" w:cs="Arial"/>
              <w:b/>
              <w:lang w:val="en-GB"/>
            </w:rPr>
          </w:pPr>
          <w:r w:rsidRPr="00E12A7A">
            <w:rPr>
              <w:rFonts w:ascii="Arial" w:hAnsi="Arial" w:cs="Arial"/>
              <w:b/>
              <w:lang w:val="en-GB"/>
            </w:rPr>
            <w:t>Embassy of Switzerland</w:t>
          </w:r>
          <w:r w:rsidR="00361A56" w:rsidRPr="00E12A7A">
            <w:rPr>
              <w:rFonts w:ascii="Arial" w:hAnsi="Arial" w:cs="Arial"/>
              <w:b/>
              <w:lang w:val="en-GB"/>
            </w:rPr>
            <w:t xml:space="preserve"> in Australia</w:t>
          </w:r>
        </w:p>
      </w:tc>
    </w:tr>
  </w:tbl>
  <w:p w:rsidR="00EE42AC" w:rsidRPr="008A2C46" w:rsidRDefault="00EE42AC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136D7"/>
    <w:multiLevelType w:val="hybridMultilevel"/>
    <w:tmpl w:val="03EAA4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4Vbgsj46Zu9cmoKwaKsQMYSGWHtlGtN9gVTyGnjukFHu86+A5hjNTnL2so6Fx1B00oHjby+C6r/scdinlTCSA==" w:salt="F4zRPE/eJ+QxOSXaActFx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A56"/>
    <w:rsid w:val="000B1353"/>
    <w:rsid w:val="000C7372"/>
    <w:rsid w:val="001C5DD0"/>
    <w:rsid w:val="002006EB"/>
    <w:rsid w:val="002A5813"/>
    <w:rsid w:val="002B164F"/>
    <w:rsid w:val="00342487"/>
    <w:rsid w:val="00344845"/>
    <w:rsid w:val="00361A56"/>
    <w:rsid w:val="0041180C"/>
    <w:rsid w:val="004167CC"/>
    <w:rsid w:val="00480508"/>
    <w:rsid w:val="004E67BD"/>
    <w:rsid w:val="005603BA"/>
    <w:rsid w:val="005E1C03"/>
    <w:rsid w:val="00664BEB"/>
    <w:rsid w:val="006943F8"/>
    <w:rsid w:val="006D500C"/>
    <w:rsid w:val="00885223"/>
    <w:rsid w:val="008E1752"/>
    <w:rsid w:val="00905A11"/>
    <w:rsid w:val="009B0237"/>
    <w:rsid w:val="009D4962"/>
    <w:rsid w:val="00A72FA6"/>
    <w:rsid w:val="00AF59DB"/>
    <w:rsid w:val="00B8196B"/>
    <w:rsid w:val="00BE4977"/>
    <w:rsid w:val="00C24AD6"/>
    <w:rsid w:val="00C55B5C"/>
    <w:rsid w:val="00D57780"/>
    <w:rsid w:val="00DF5F55"/>
    <w:rsid w:val="00E12A7A"/>
    <w:rsid w:val="00E23FB6"/>
    <w:rsid w:val="00E40452"/>
    <w:rsid w:val="00E62968"/>
    <w:rsid w:val="00ED3043"/>
    <w:rsid w:val="00EE42AC"/>
    <w:rsid w:val="00FC6E97"/>
    <w:rsid w:val="00FE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89A3944"/>
  <w15:docId w15:val="{30AFB608-36A2-4DC8-BF1C-F5F01AC1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A56"/>
    <w:pPr>
      <w:widowControl w:val="0"/>
      <w:autoSpaceDE w:val="0"/>
      <w:autoSpaceDN w:val="0"/>
    </w:pPr>
    <w:rPr>
      <w:rFonts w:ascii="Segoe UI" w:eastAsia="Segoe UI" w:hAnsi="Segoe UI" w:cs="Segoe U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D3043"/>
    <w:pPr>
      <w:suppressAutoHyphens/>
      <w:spacing w:line="200" w:lineRule="exact"/>
    </w:pPr>
    <w:rPr>
      <w:noProof/>
      <w:sz w:val="15"/>
    </w:rPr>
  </w:style>
  <w:style w:type="paragraph" w:styleId="Footer">
    <w:name w:val="footer"/>
    <w:basedOn w:val="Normal"/>
    <w:rsid w:val="00ED3043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Dept">
    <w:name w:val="KopfDept"/>
    <w:basedOn w:val="Header"/>
    <w:next w:val="Normal"/>
    <w:rsid w:val="00ED3043"/>
    <w:pPr>
      <w:spacing w:after="100"/>
      <w:contextualSpacing/>
    </w:pPr>
  </w:style>
  <w:style w:type="paragraph" w:customStyle="1" w:styleId="Logo">
    <w:name w:val="Logo"/>
    <w:rsid w:val="00ED3043"/>
    <w:rPr>
      <w:rFonts w:ascii="Arial" w:hAnsi="Arial"/>
      <w:noProof/>
      <w:sz w:val="15"/>
      <w:lang w:val="de-CH" w:eastAsia="de-CH"/>
    </w:rPr>
  </w:style>
  <w:style w:type="paragraph" w:customStyle="1" w:styleId="Ref">
    <w:name w:val="Ref"/>
    <w:basedOn w:val="Normal"/>
    <w:next w:val="Normal"/>
    <w:rsid w:val="00ED3043"/>
    <w:pPr>
      <w:spacing w:line="200" w:lineRule="exact"/>
    </w:pPr>
    <w:rPr>
      <w:sz w:val="15"/>
    </w:rPr>
  </w:style>
  <w:style w:type="paragraph" w:customStyle="1" w:styleId="Form">
    <w:name w:val="Form"/>
    <w:basedOn w:val="Normal"/>
    <w:rsid w:val="00ED3043"/>
    <w:rPr>
      <w:sz w:val="15"/>
    </w:rPr>
  </w:style>
  <w:style w:type="paragraph" w:styleId="Title">
    <w:name w:val="Title"/>
    <w:basedOn w:val="Normal"/>
    <w:next w:val="Normal"/>
    <w:qFormat/>
    <w:rsid w:val="00ED3043"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Pfad">
    <w:name w:val="Pfad"/>
    <w:next w:val="Footer"/>
    <w:rsid w:val="00ED3043"/>
    <w:pPr>
      <w:spacing w:line="160" w:lineRule="exact"/>
    </w:pPr>
    <w:rPr>
      <w:rFonts w:ascii="Arial" w:hAnsi="Arial"/>
      <w:noProof/>
      <w:sz w:val="12"/>
      <w:szCs w:val="12"/>
      <w:lang w:val="de-CH" w:eastAsia="de-CH"/>
    </w:rPr>
  </w:style>
  <w:style w:type="paragraph" w:customStyle="1" w:styleId="Linie1">
    <w:name w:val="Linie1"/>
    <w:basedOn w:val="Normal"/>
    <w:next w:val="Normal"/>
    <w:rsid w:val="00ED3043"/>
    <w:pPr>
      <w:pBdr>
        <w:top w:val="single" w:sz="2" w:space="1" w:color="auto"/>
      </w:pBdr>
      <w:spacing w:before="270" w:line="160" w:lineRule="exact"/>
      <w:ind w:left="28" w:right="28"/>
    </w:pPr>
  </w:style>
  <w:style w:type="paragraph" w:customStyle="1" w:styleId="Seite">
    <w:name w:val="Seite"/>
    <w:basedOn w:val="Normal"/>
    <w:rsid w:val="00ED3043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Linie2">
    <w:name w:val="Linie2"/>
    <w:basedOn w:val="Normal"/>
    <w:next w:val="Normal"/>
    <w:rsid w:val="00ED3043"/>
    <w:pPr>
      <w:pBdr>
        <w:bottom w:val="single" w:sz="2" w:space="1" w:color="auto"/>
      </w:pBdr>
      <w:spacing w:before="90" w:after="340"/>
    </w:pPr>
  </w:style>
  <w:style w:type="paragraph" w:customStyle="1" w:styleId="Platzhalter">
    <w:name w:val="Platzhalter"/>
    <w:basedOn w:val="Normal"/>
    <w:rsid w:val="00ED3043"/>
    <w:rPr>
      <w:sz w:val="2"/>
      <w:szCs w:val="2"/>
    </w:rPr>
  </w:style>
  <w:style w:type="character" w:styleId="Hyperlink">
    <w:name w:val="Hyperlink"/>
    <w:basedOn w:val="DefaultParagraphFont"/>
    <w:uiPriority w:val="99"/>
    <w:rsid w:val="00ED3043"/>
    <w:rPr>
      <w:strike w:val="0"/>
      <w:dstrike w:val="0"/>
      <w:color w:val="303A88"/>
      <w:sz w:val="22"/>
      <w:szCs w:val="22"/>
      <w:u w:val="none"/>
      <w:effect w:val="none"/>
    </w:rPr>
  </w:style>
  <w:style w:type="paragraph" w:styleId="BalloonText">
    <w:name w:val="Balloon Text"/>
    <w:basedOn w:val="Normal"/>
    <w:semiHidden/>
    <w:rsid w:val="00344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1A56"/>
    <w:rPr>
      <w:rFonts w:eastAsiaTheme="minorHAnsi"/>
      <w:lang w:val="de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1A5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D49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yaustralia.gov.au/english/study/universities-higher-education/list-of-australian-universitie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anberra.scholarships@eda.admin.ch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dlex.admin.ch/eli/cc/2013/786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sbfi.admin.ch/sbfi/en/home/ihe/higher-educatio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irectory.gov.au/departments-and-agencie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ource\admin\EDA_Templates\EDA%20Ausland\A_Aktennotiz%20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48B5CC8DF345718136033975D5F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61D5F-3164-4C20-A0B9-684D9F8EAC2C}"/>
      </w:docPartPr>
      <w:docPartBody>
        <w:p w:rsidR="00000000" w:rsidRDefault="00AD0510" w:rsidP="00AD0510">
          <w:pPr>
            <w:pStyle w:val="4048B5CC8DF345718136033975D5F744"/>
          </w:pPr>
          <w:r w:rsidRPr="009D4962">
            <w:rPr>
              <w:rStyle w:val="PlaceholderText"/>
            </w:rPr>
            <w:t>Click here to enter text.</w:t>
          </w:r>
        </w:p>
      </w:docPartBody>
    </w:docPart>
    <w:docPart>
      <w:docPartPr>
        <w:name w:val="F55BC62A4C0346BDB1419D0DC7196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02780-06D9-4D05-998F-DFCC6CEC87F4}"/>
      </w:docPartPr>
      <w:docPartBody>
        <w:p w:rsidR="00000000" w:rsidRDefault="00AD0510" w:rsidP="00AD0510">
          <w:pPr>
            <w:pStyle w:val="F55BC62A4C0346BDB1419D0DC719674A"/>
          </w:pPr>
          <w:r w:rsidRPr="009D4962">
            <w:rPr>
              <w:rStyle w:val="PlaceholderText"/>
            </w:rPr>
            <w:t>Click here to enter text.</w:t>
          </w:r>
        </w:p>
      </w:docPartBody>
    </w:docPart>
    <w:docPart>
      <w:docPartPr>
        <w:name w:val="D382490FE84D4BEBBAE1E679BF4A3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CAB0C-13B7-40FE-9CB6-E888DED1726B}"/>
      </w:docPartPr>
      <w:docPartBody>
        <w:p w:rsidR="00000000" w:rsidRDefault="00AD0510" w:rsidP="00AD0510">
          <w:pPr>
            <w:pStyle w:val="D382490FE84D4BEBBAE1E679BF4A371A"/>
          </w:pPr>
          <w:r w:rsidRPr="009D4962">
            <w:rPr>
              <w:rStyle w:val="PlaceholderText"/>
            </w:rPr>
            <w:t>Click here to enter text.</w:t>
          </w:r>
        </w:p>
      </w:docPartBody>
    </w:docPart>
    <w:docPart>
      <w:docPartPr>
        <w:name w:val="A0A1BFDC6C9D4EFCA635951FEF704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F24AD-A432-4EF7-8343-F9BE8037FD66}"/>
      </w:docPartPr>
      <w:docPartBody>
        <w:p w:rsidR="00000000" w:rsidRDefault="00AD0510" w:rsidP="00AD0510">
          <w:pPr>
            <w:pStyle w:val="A0A1BFDC6C9D4EFCA635951FEF704136"/>
          </w:pPr>
          <w:r w:rsidRPr="009D4962">
            <w:rPr>
              <w:rStyle w:val="PlaceholderText"/>
            </w:rPr>
            <w:t>Click here to enter text.</w:t>
          </w:r>
        </w:p>
      </w:docPartBody>
    </w:docPart>
    <w:docPart>
      <w:docPartPr>
        <w:name w:val="3B06529D30074128823EA5D282D6E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0AB29-8A6C-4D36-AC33-C09C0577C8DC}"/>
      </w:docPartPr>
      <w:docPartBody>
        <w:p w:rsidR="00000000" w:rsidRDefault="00AD0510" w:rsidP="00AD0510">
          <w:pPr>
            <w:pStyle w:val="3B06529D30074128823EA5D282D6EF38"/>
          </w:pPr>
          <w:r w:rsidRPr="009D4962">
            <w:rPr>
              <w:rStyle w:val="PlaceholderText"/>
            </w:rPr>
            <w:t>Click here to enter text.</w:t>
          </w:r>
        </w:p>
      </w:docPartBody>
    </w:docPart>
    <w:docPart>
      <w:docPartPr>
        <w:name w:val="09F525287E2F4C5A9B99038D4D23E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2FB61-FB4A-4154-91F1-6C53C31CFB0D}"/>
      </w:docPartPr>
      <w:docPartBody>
        <w:p w:rsidR="00000000" w:rsidRDefault="00AD0510" w:rsidP="00AD0510">
          <w:pPr>
            <w:pStyle w:val="09F525287E2F4C5A9B99038D4D23E0E7"/>
          </w:pPr>
          <w:r w:rsidRPr="009D4962">
            <w:rPr>
              <w:rStyle w:val="PlaceholderText"/>
            </w:rPr>
            <w:t>Click here to enter text.</w:t>
          </w:r>
        </w:p>
      </w:docPartBody>
    </w:docPart>
    <w:docPart>
      <w:docPartPr>
        <w:name w:val="0C5AD90F51B2470CA30A752976886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55F80-FB61-42EC-90BB-6E4180D0C393}"/>
      </w:docPartPr>
      <w:docPartBody>
        <w:p w:rsidR="00000000" w:rsidRDefault="00AD0510" w:rsidP="00AD0510">
          <w:pPr>
            <w:pStyle w:val="0C5AD90F51B2470CA30A75297688601F"/>
          </w:pPr>
          <w:r w:rsidRPr="009D4962">
            <w:rPr>
              <w:rStyle w:val="PlaceholderText"/>
            </w:rPr>
            <w:t>Click here to enter text.</w:t>
          </w:r>
        </w:p>
      </w:docPartBody>
    </w:docPart>
    <w:docPart>
      <w:docPartPr>
        <w:name w:val="0C6A39D5104B4E42B4476EB26E542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C8049-0B07-4487-971F-F2A5F796F46C}"/>
      </w:docPartPr>
      <w:docPartBody>
        <w:p w:rsidR="00000000" w:rsidRDefault="00AD0510" w:rsidP="00AD0510">
          <w:pPr>
            <w:pStyle w:val="0C6A39D5104B4E42B4476EB26E5424B8"/>
          </w:pPr>
          <w:r w:rsidRPr="009D4962">
            <w:rPr>
              <w:rStyle w:val="PlaceholderText"/>
            </w:rPr>
            <w:t>Click here to enter text.</w:t>
          </w:r>
        </w:p>
      </w:docPartBody>
    </w:docPart>
    <w:docPart>
      <w:docPartPr>
        <w:name w:val="A69394D2840246FF93D147ADCD3B4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26CB8-13B3-4CFB-B327-0DE481A61D86}"/>
      </w:docPartPr>
      <w:docPartBody>
        <w:p w:rsidR="00000000" w:rsidRDefault="00AD0510" w:rsidP="00AD0510">
          <w:pPr>
            <w:pStyle w:val="A69394D2840246FF93D147ADCD3B4D51"/>
          </w:pPr>
          <w:r w:rsidRPr="009D4962">
            <w:rPr>
              <w:rStyle w:val="PlaceholderText"/>
            </w:rPr>
            <w:t>Click here to enter text.</w:t>
          </w:r>
        </w:p>
      </w:docPartBody>
    </w:docPart>
    <w:docPart>
      <w:docPartPr>
        <w:name w:val="0701C34566614620A0824BBE262DC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F85BC-1212-4BE3-B555-EA6D8BED04B1}"/>
      </w:docPartPr>
      <w:docPartBody>
        <w:p w:rsidR="00000000" w:rsidRDefault="00AD0510" w:rsidP="00AD0510">
          <w:pPr>
            <w:pStyle w:val="0701C34566614620A0824BBE262DC2DC"/>
          </w:pPr>
          <w:r w:rsidRPr="009D4962">
            <w:rPr>
              <w:rStyle w:val="PlaceholderText"/>
            </w:rPr>
            <w:t>Click here to enter text.</w:t>
          </w:r>
        </w:p>
      </w:docPartBody>
    </w:docPart>
    <w:docPart>
      <w:docPartPr>
        <w:name w:val="9C2015E9D6184D22BC66B5818F325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43045-9C23-4DBE-9E81-355F1ED4E4E6}"/>
      </w:docPartPr>
      <w:docPartBody>
        <w:p w:rsidR="00000000" w:rsidRDefault="00AD0510" w:rsidP="00AD0510">
          <w:pPr>
            <w:pStyle w:val="9C2015E9D6184D22BC66B5818F3251FE"/>
          </w:pPr>
          <w:r w:rsidRPr="00342487">
            <w:rPr>
              <w:rStyle w:val="PlaceholderText"/>
            </w:rPr>
            <w:t>Click to enter a date.</w:t>
          </w:r>
        </w:p>
      </w:docPartBody>
    </w:docPart>
    <w:docPart>
      <w:docPartPr>
        <w:name w:val="BBC7D18BBD444D8880C6E655669F3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45834-22F0-41FC-8690-D313E289A151}"/>
      </w:docPartPr>
      <w:docPartBody>
        <w:p w:rsidR="00000000" w:rsidRDefault="00AD0510" w:rsidP="00AD0510">
          <w:pPr>
            <w:pStyle w:val="BBC7D18BBD444D8880C6E655669F3845"/>
          </w:pPr>
          <w:r w:rsidRPr="00342487">
            <w:rPr>
              <w:rStyle w:val="PlaceholderText"/>
            </w:rPr>
            <w:t>Click to enter a date.</w:t>
          </w:r>
        </w:p>
      </w:docPartBody>
    </w:docPart>
    <w:docPart>
      <w:docPartPr>
        <w:name w:val="D05BF2101B75418A9A00FA1AE5636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B638E-2C6F-45B5-B216-E44E768B2DC9}"/>
      </w:docPartPr>
      <w:docPartBody>
        <w:p w:rsidR="00000000" w:rsidRDefault="00AD0510" w:rsidP="00AD0510">
          <w:pPr>
            <w:pStyle w:val="D05BF2101B75418A9A00FA1AE5636BF4"/>
          </w:pPr>
          <w:r w:rsidRPr="009D4962">
            <w:rPr>
              <w:rStyle w:val="PlaceholderText"/>
            </w:rPr>
            <w:t>Click here to enter text.</w:t>
          </w:r>
        </w:p>
      </w:docPartBody>
    </w:docPart>
    <w:docPart>
      <w:docPartPr>
        <w:name w:val="AE5AD381584D4D1E81319591A33D4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58940-A939-448E-97EA-CE41DF0DA325}"/>
      </w:docPartPr>
      <w:docPartBody>
        <w:p w:rsidR="00000000" w:rsidRDefault="00AD0510" w:rsidP="00AD0510">
          <w:pPr>
            <w:pStyle w:val="AE5AD381584D4D1E81319591A33D4A91"/>
          </w:pPr>
          <w:r w:rsidRPr="009D4962">
            <w:rPr>
              <w:rStyle w:val="PlaceholderText"/>
            </w:rPr>
            <w:t>Click here to enter text.</w:t>
          </w:r>
        </w:p>
      </w:docPartBody>
    </w:docPart>
    <w:docPart>
      <w:docPartPr>
        <w:name w:val="EFE8D697D6B34E45BAD6368E0777D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8175E-3C01-4F53-A9A5-FECDD2D7380E}"/>
      </w:docPartPr>
      <w:docPartBody>
        <w:p w:rsidR="00000000" w:rsidRDefault="00AD0510" w:rsidP="00AD0510">
          <w:pPr>
            <w:pStyle w:val="EFE8D697D6B34E45BAD6368E0777DC0D"/>
          </w:pPr>
          <w:r w:rsidRPr="009D4962">
            <w:rPr>
              <w:rStyle w:val="PlaceholderText"/>
            </w:rPr>
            <w:t>Click here to enter text.</w:t>
          </w:r>
        </w:p>
      </w:docPartBody>
    </w:docPart>
    <w:docPart>
      <w:docPartPr>
        <w:name w:val="DAF757906FA34270BB764BD6B717B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65E64-3816-4689-B3F7-3682470189A2}"/>
      </w:docPartPr>
      <w:docPartBody>
        <w:p w:rsidR="00000000" w:rsidRDefault="00AD0510" w:rsidP="00AD0510">
          <w:pPr>
            <w:pStyle w:val="DAF757906FA34270BB764BD6B717B099"/>
          </w:pPr>
          <w:r w:rsidRPr="009D4962">
            <w:rPr>
              <w:rStyle w:val="PlaceholderText"/>
            </w:rPr>
            <w:t>Click here to enter text.</w:t>
          </w:r>
        </w:p>
      </w:docPartBody>
    </w:docPart>
    <w:docPart>
      <w:docPartPr>
        <w:name w:val="1D0EF122AB0444248BD78F0170D9E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D00B4-2A19-47EC-AA02-D24AEB891D1A}"/>
      </w:docPartPr>
      <w:docPartBody>
        <w:p w:rsidR="00000000" w:rsidRDefault="00AD0510" w:rsidP="00AD0510">
          <w:pPr>
            <w:pStyle w:val="1D0EF122AB0444248BD78F0170D9EADA"/>
          </w:pPr>
          <w:r w:rsidRPr="0034248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10"/>
    <w:rsid w:val="00AD0510"/>
    <w:rsid w:val="00B5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0510"/>
    <w:rPr>
      <w:color w:val="808080"/>
    </w:rPr>
  </w:style>
  <w:style w:type="paragraph" w:customStyle="1" w:styleId="4048B5CC8DF345718136033975D5F744">
    <w:name w:val="4048B5CC8DF345718136033975D5F744"/>
    <w:rsid w:val="00AD0510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lang w:val="en-US" w:eastAsia="en-US"/>
    </w:rPr>
  </w:style>
  <w:style w:type="paragraph" w:customStyle="1" w:styleId="F55BC62A4C0346BDB1419D0DC719674A">
    <w:name w:val="F55BC62A4C0346BDB1419D0DC719674A"/>
    <w:rsid w:val="00AD0510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lang w:val="en-US" w:eastAsia="en-US"/>
    </w:rPr>
  </w:style>
  <w:style w:type="paragraph" w:customStyle="1" w:styleId="D382490FE84D4BEBBAE1E679BF4A371A">
    <w:name w:val="D382490FE84D4BEBBAE1E679BF4A371A"/>
    <w:rsid w:val="00AD0510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lang w:val="en-US" w:eastAsia="en-US"/>
    </w:rPr>
  </w:style>
  <w:style w:type="paragraph" w:customStyle="1" w:styleId="A0A1BFDC6C9D4EFCA635951FEF704136">
    <w:name w:val="A0A1BFDC6C9D4EFCA635951FEF704136"/>
    <w:rsid w:val="00AD0510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lang w:val="en-US" w:eastAsia="en-US"/>
    </w:rPr>
  </w:style>
  <w:style w:type="paragraph" w:customStyle="1" w:styleId="3B06529D30074128823EA5D282D6EF38">
    <w:name w:val="3B06529D30074128823EA5D282D6EF38"/>
    <w:rsid w:val="00AD0510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lang w:val="en-US" w:eastAsia="en-US"/>
    </w:rPr>
  </w:style>
  <w:style w:type="paragraph" w:customStyle="1" w:styleId="09F525287E2F4C5A9B99038D4D23E0E7">
    <w:name w:val="09F525287E2F4C5A9B99038D4D23E0E7"/>
    <w:rsid w:val="00AD0510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lang w:val="en-US" w:eastAsia="en-US"/>
    </w:rPr>
  </w:style>
  <w:style w:type="paragraph" w:customStyle="1" w:styleId="0C5AD90F51B2470CA30A75297688601F">
    <w:name w:val="0C5AD90F51B2470CA30A75297688601F"/>
    <w:rsid w:val="00AD0510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lang w:val="en-US" w:eastAsia="en-US"/>
    </w:rPr>
  </w:style>
  <w:style w:type="paragraph" w:customStyle="1" w:styleId="0C6A39D5104B4E42B4476EB26E5424B8">
    <w:name w:val="0C6A39D5104B4E42B4476EB26E5424B8"/>
    <w:rsid w:val="00AD0510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lang w:val="en-US" w:eastAsia="en-US"/>
    </w:rPr>
  </w:style>
  <w:style w:type="paragraph" w:customStyle="1" w:styleId="A69394D2840246FF93D147ADCD3B4D51">
    <w:name w:val="A69394D2840246FF93D147ADCD3B4D51"/>
    <w:rsid w:val="00AD0510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lang w:val="en-US" w:eastAsia="en-US"/>
    </w:rPr>
  </w:style>
  <w:style w:type="paragraph" w:customStyle="1" w:styleId="0701C34566614620A0824BBE262DC2DC">
    <w:name w:val="0701C34566614620A0824BBE262DC2DC"/>
    <w:rsid w:val="00AD0510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lang w:val="en-US" w:eastAsia="en-US"/>
    </w:rPr>
  </w:style>
  <w:style w:type="paragraph" w:customStyle="1" w:styleId="9C2015E9D6184D22BC66B5818F3251FE">
    <w:name w:val="9C2015E9D6184D22BC66B5818F3251FE"/>
    <w:rsid w:val="00AD0510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lang w:val="en-US" w:eastAsia="en-US"/>
    </w:rPr>
  </w:style>
  <w:style w:type="paragraph" w:customStyle="1" w:styleId="BBC7D18BBD444D8880C6E655669F3845">
    <w:name w:val="BBC7D18BBD444D8880C6E655669F3845"/>
    <w:rsid w:val="00AD0510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lang w:val="en-US" w:eastAsia="en-US"/>
    </w:rPr>
  </w:style>
  <w:style w:type="paragraph" w:customStyle="1" w:styleId="D05BF2101B75418A9A00FA1AE5636BF4">
    <w:name w:val="D05BF2101B75418A9A00FA1AE5636BF4"/>
    <w:rsid w:val="00AD0510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lang w:val="en-US" w:eastAsia="en-US"/>
    </w:rPr>
  </w:style>
  <w:style w:type="paragraph" w:customStyle="1" w:styleId="AE5AD381584D4D1E81319591A33D4A91">
    <w:name w:val="AE5AD381584D4D1E81319591A33D4A91"/>
    <w:rsid w:val="00AD0510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lang w:val="en-US" w:eastAsia="en-US"/>
    </w:rPr>
  </w:style>
  <w:style w:type="paragraph" w:customStyle="1" w:styleId="EFE8D697D6B34E45BAD6368E0777DC0D">
    <w:name w:val="EFE8D697D6B34E45BAD6368E0777DC0D"/>
    <w:rsid w:val="00AD0510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lang w:val="en-US" w:eastAsia="en-US"/>
    </w:rPr>
  </w:style>
  <w:style w:type="paragraph" w:customStyle="1" w:styleId="DAF757906FA34270BB764BD6B717B099">
    <w:name w:val="DAF757906FA34270BB764BD6B717B099"/>
    <w:rsid w:val="00AD0510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lang w:val="en-US" w:eastAsia="en-US"/>
    </w:rPr>
  </w:style>
  <w:style w:type="paragraph" w:customStyle="1" w:styleId="1D0EF122AB0444248BD78F0170D9EADA">
    <w:name w:val="1D0EF122AB0444248BD78F0170D9EADA"/>
    <w:rsid w:val="00AD0510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D703C-CC65-4F92-B773-8FC1DFF75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A_Aktennotiz E.dotx</Template>
  <TotalTime>0</TotalTime>
  <Pages>3</Pages>
  <Words>525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</vt:lpstr>
    </vt:vector>
  </TitlesOfParts>
  <Company>EDA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</dc:title>
  <dc:creator>Monnet Sébastien Joël EDA MONSE</dc:creator>
  <cp:lastModifiedBy>Monnet Sébastien Joël EDA MONSE</cp:lastModifiedBy>
  <cp:revision>6</cp:revision>
  <cp:lastPrinted>2007-03-02T11:15:00Z</cp:lastPrinted>
  <dcterms:created xsi:type="dcterms:W3CDTF">2022-08-30T06:40:00Z</dcterms:created>
  <dcterms:modified xsi:type="dcterms:W3CDTF">2022-08-30T06:56:00Z</dcterms:modified>
</cp:coreProperties>
</file>