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7848"/>
        <w:gridCol w:w="540"/>
        <w:gridCol w:w="540"/>
        <w:gridCol w:w="540"/>
      </w:tblGrid>
      <w:tr w:rsidR="00E919E6" w14:paraId="38C367B1" w14:textId="77777777">
        <w:trPr>
          <w:trHeight w:val="284"/>
        </w:trPr>
        <w:tc>
          <w:tcPr>
            <w:tcW w:w="784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1E56CCE" w14:textId="77777777" w:rsidR="00E919E6" w:rsidRDefault="00877205">
            <w:pPr>
              <w:pStyle w:val="Title1"/>
              <w:spacing w:before="0" w:after="0"/>
              <w:rPr>
                <w:sz w:val="24"/>
              </w:rPr>
            </w:pPr>
            <w:r>
              <w:rPr>
                <w:sz w:val="24"/>
              </w:rPr>
              <w:t>Propuesta de Proyecto para la Embajada de Suiza en Montevideo</w:t>
            </w:r>
          </w:p>
        </w:tc>
        <w:tc>
          <w:tcPr>
            <w:tcW w:w="1620" w:type="dxa"/>
            <w:gridSpan w:val="3"/>
            <w:shd w:val="clear" w:color="auto" w:fill="E6FFE6"/>
            <w:vAlign w:val="center"/>
          </w:tcPr>
          <w:p w14:paraId="698BF1AD" w14:textId="77777777" w:rsidR="00E919E6" w:rsidRDefault="00877205">
            <w:pPr>
              <w:pStyle w:val="Title1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</w:tr>
      <w:tr w:rsidR="00E919E6" w14:paraId="6FF056D4" w14:textId="77777777">
        <w:trPr>
          <w:trHeight w:val="340"/>
        </w:trPr>
        <w:tc>
          <w:tcPr>
            <w:tcW w:w="7848" w:type="dxa"/>
            <w:vMerge/>
            <w:tcBorders>
              <w:left w:val="nil"/>
              <w:bottom w:val="nil"/>
            </w:tcBorders>
          </w:tcPr>
          <w:p w14:paraId="3B6DD614" w14:textId="77777777" w:rsidR="00E919E6" w:rsidRDefault="00E919E6">
            <w:pPr>
              <w:pStyle w:val="Title1"/>
              <w:spacing w:before="0" w:after="0"/>
              <w:jc w:val="both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FBAA2DD" w14:textId="77777777" w:rsidR="00E919E6" w:rsidRDefault="00877205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540" w:type="dxa"/>
            <w:vAlign w:val="center"/>
          </w:tcPr>
          <w:p w14:paraId="3607042D" w14:textId="77777777" w:rsidR="00E919E6" w:rsidRDefault="00877205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540" w:type="dxa"/>
            <w:vAlign w:val="center"/>
          </w:tcPr>
          <w:p w14:paraId="463810FB" w14:textId="77777777" w:rsidR="00E919E6" w:rsidRDefault="00877205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</w:tbl>
    <w:p w14:paraId="72400790" w14:textId="77777777" w:rsidR="00E919E6" w:rsidRDefault="00E919E6">
      <w:pPr>
        <w:pStyle w:val="Title1"/>
        <w:spacing w:before="0" w:after="0"/>
        <w:rPr>
          <w:sz w:val="16"/>
          <w:szCs w:val="16"/>
        </w:rPr>
      </w:pPr>
    </w:p>
    <w:tbl>
      <w:tblPr>
        <w:tblStyle w:val="TableGrid"/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80"/>
        <w:gridCol w:w="3960"/>
        <w:gridCol w:w="1620"/>
      </w:tblGrid>
      <w:tr w:rsidR="00E919E6" w14:paraId="47364972" w14:textId="77777777">
        <w:trPr>
          <w:trHeight w:val="21"/>
        </w:trPr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4200"/>
            <w:vAlign w:val="center"/>
          </w:tcPr>
          <w:p w14:paraId="1D6F0598" w14:textId="77777777" w:rsidR="00E919E6" w:rsidRDefault="0087720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Proponente</w:t>
            </w:r>
          </w:p>
        </w:tc>
      </w:tr>
      <w:tr w:rsidR="00E919E6" w14:paraId="5CE5FCE9" w14:textId="77777777">
        <w:trPr>
          <w:trHeight w:val="21"/>
        </w:trPr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8E00"/>
            <w:vAlign w:val="center"/>
          </w:tcPr>
          <w:p w14:paraId="08AC8138" w14:textId="77777777" w:rsidR="00E919E6" w:rsidRDefault="00877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Institución / ONG  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E919E6" w14:paraId="7CAF67DD" w14:textId="77777777">
        <w:trPr>
          <w:trHeight w:val="114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7E245FFE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54837BF3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FFE6"/>
            <w:vAlign w:val="center"/>
          </w:tcPr>
          <w:p w14:paraId="5336E9AD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Fundada en</w:t>
            </w:r>
          </w:p>
        </w:tc>
      </w:tr>
      <w:tr w:rsidR="00E919E6" w14:paraId="6A1D6B53" w14:textId="77777777">
        <w:trPr>
          <w:trHeight w:val="34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307734" w14:textId="77777777" w:rsidR="00E919E6" w:rsidRDefault="008772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4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39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59F1B7" w14:textId="77777777" w:rsidR="00E919E6" w:rsidRDefault="0087720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5"/>
            <w:r>
              <w:rPr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9ABBA5" w14:textId="77777777" w:rsidR="00E919E6" w:rsidRDefault="0087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919E6" w14:paraId="17AE6C21" w14:textId="77777777">
        <w:trPr>
          <w:trHeight w:val="140"/>
        </w:trPr>
        <w:tc>
          <w:tcPr>
            <w:tcW w:w="93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8E00"/>
            <w:vAlign w:val="center"/>
          </w:tcPr>
          <w:p w14:paraId="05AB4CD0" w14:textId="77777777" w:rsidR="00E919E6" w:rsidRDefault="00877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Personas de contacto</w:t>
            </w:r>
          </w:p>
        </w:tc>
      </w:tr>
      <w:tr w:rsidR="00E919E6" w14:paraId="58805D6E" w14:textId="77777777">
        <w:trPr>
          <w:trHeight w:val="212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1976FA0B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0463397D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FFE6"/>
            <w:vAlign w:val="center"/>
          </w:tcPr>
          <w:p w14:paraId="6DA11A71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Teléfono(s)</w:t>
            </w:r>
          </w:p>
        </w:tc>
      </w:tr>
      <w:tr w:rsidR="00E919E6" w:rsidRPr="00616296" w14:paraId="16D9F406" w14:textId="77777777">
        <w:trPr>
          <w:trHeight w:val="34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8D32E1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5CD7B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8EF87" w14:textId="77777777" w:rsidR="00E919E6" w:rsidRDefault="00877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E919E6" w:rsidRPr="00616296" w14:paraId="438ED5FC" w14:textId="77777777">
        <w:trPr>
          <w:trHeight w:val="34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7345D3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1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799B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813DD" w14:textId="77777777" w:rsidR="00E919E6" w:rsidRDefault="00877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E919E6" w:rsidRPr="00616296" w14:paraId="0F17B4CF" w14:textId="77777777">
        <w:trPr>
          <w:trHeight w:val="34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B3F013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1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9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0DE656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4A5E7D" w14:textId="77777777" w:rsidR="00E919E6" w:rsidRDefault="00877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B80230C" w14:textId="77777777" w:rsidR="00E919E6" w:rsidRDefault="00E919E6"/>
    <w:tbl>
      <w:tblPr>
        <w:tblStyle w:val="TableGrid"/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0"/>
        <w:gridCol w:w="1040"/>
        <w:gridCol w:w="1040"/>
        <w:gridCol w:w="660"/>
        <w:gridCol w:w="380"/>
        <w:gridCol w:w="1040"/>
        <w:gridCol w:w="560"/>
        <w:gridCol w:w="480"/>
        <w:gridCol w:w="1040"/>
        <w:gridCol w:w="460"/>
        <w:gridCol w:w="580"/>
        <w:gridCol w:w="1040"/>
      </w:tblGrid>
      <w:tr w:rsidR="00E919E6" w14:paraId="660AF269" w14:textId="77777777">
        <w:trPr>
          <w:trHeight w:val="175"/>
        </w:trPr>
        <w:tc>
          <w:tcPr>
            <w:tcW w:w="9360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004200"/>
            <w:vAlign w:val="center"/>
          </w:tcPr>
          <w:p w14:paraId="1DCD3F87" w14:textId="77777777" w:rsidR="00E919E6" w:rsidRDefault="0087720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Proyecto</w:t>
            </w:r>
          </w:p>
        </w:tc>
      </w:tr>
      <w:tr w:rsidR="00E919E6" w14:paraId="76FCD54C" w14:textId="77777777">
        <w:trPr>
          <w:trHeight w:val="17"/>
        </w:trPr>
        <w:tc>
          <w:tcPr>
            <w:tcW w:w="93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8E00"/>
            <w:vAlign w:val="center"/>
          </w:tcPr>
          <w:p w14:paraId="4D029437" w14:textId="77777777" w:rsidR="00E919E6" w:rsidRDefault="00877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proyecto</w:t>
            </w:r>
          </w:p>
        </w:tc>
      </w:tr>
      <w:tr w:rsidR="00E919E6" w14:paraId="42127BEE" w14:textId="77777777">
        <w:trPr>
          <w:trHeight w:val="27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5C8FC436" w14:textId="77777777" w:rsidR="00E919E6" w:rsidRDefault="00877205"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12673259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Lugar de realización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1C0334EF" w14:textId="77777777" w:rsidR="00E919E6" w:rsidRDefault="00877205">
            <w:pPr>
              <w:jc w:val="right"/>
            </w:pPr>
            <w:r>
              <w:rPr>
                <w:b/>
                <w:sz w:val="18"/>
                <w:szCs w:val="18"/>
              </w:rPr>
              <w:t>Duración</w:t>
            </w:r>
            <w:r>
              <w:rPr>
                <w:b/>
              </w:rPr>
              <w:t xml:space="preserve"> </w:t>
            </w:r>
            <w:r>
              <w:rPr>
                <w:sz w:val="12"/>
                <w:szCs w:val="12"/>
              </w:rPr>
              <w:t>(meses)</w:t>
            </w:r>
          </w:p>
        </w:tc>
      </w:tr>
      <w:tr w:rsidR="00E919E6" w14:paraId="2A0EDB64" w14:textId="77777777">
        <w:trPr>
          <w:trHeight w:val="285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941C3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A9AE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6823A" w14:textId="77777777" w:rsidR="00E919E6" w:rsidRDefault="00877205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E919E6" w14:paraId="742B23E2" w14:textId="77777777">
        <w:trPr>
          <w:trHeight w:val="17"/>
        </w:trPr>
        <w:tc>
          <w:tcPr>
            <w:tcW w:w="93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17034999" w14:textId="77777777" w:rsidR="00E919E6" w:rsidRDefault="00877205">
            <w:pPr>
              <w:tabs>
                <w:tab w:val="left" w:pos="255"/>
                <w:tab w:val="left" w:pos="4562"/>
              </w:tabs>
              <w:rPr>
                <w:rFonts w:cs="Arial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Área del proyecto</w:t>
            </w:r>
          </w:p>
        </w:tc>
      </w:tr>
      <w:tr w:rsidR="00E919E6" w14:paraId="62080299" w14:textId="77777777">
        <w:trPr>
          <w:trHeight w:val="397"/>
        </w:trPr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82DF" w14:textId="77777777" w:rsidR="00E919E6" w:rsidRDefault="00877205">
            <w:pPr>
              <w:tabs>
                <w:tab w:val="left" w:pos="5472"/>
              </w:tabs>
              <w:ind w:left="312" w:hanging="3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cs="Arial"/>
                <w:sz w:val="20"/>
                <w:szCs w:val="20"/>
              </w:rPr>
            </w:r>
            <w:r w:rsidR="004C2E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Ciencia / Tecnología / Innovación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582E6" w14:textId="77777777" w:rsidR="00E919E6" w:rsidRDefault="00877205">
            <w:pPr>
              <w:tabs>
                <w:tab w:val="left" w:pos="1152"/>
                <w:tab w:val="left" w:pos="5472"/>
              </w:tabs>
              <w:ind w:left="312" w:hanging="312"/>
              <w:rPr>
                <w:rFonts w:cs="Arial"/>
                <w:sz w:val="20"/>
                <w:szCs w:val="20"/>
              </w:rPr>
            </w:pPr>
            <w:r>
              <w:rPr>
                <w:rFonts w:ascii="Trebuchet MS" w:hAnsi="Trebuchet MS" w:cs="Shrut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>
              <w:rPr>
                <w:rFonts w:ascii="Trebuchet MS" w:hAnsi="Trebuchet MS" w:cs="Shruti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ascii="Trebuchet MS" w:hAnsi="Trebuchet MS" w:cs="Shruti"/>
                <w:sz w:val="20"/>
                <w:szCs w:val="20"/>
              </w:rPr>
            </w:r>
            <w:r w:rsidR="004C2E88">
              <w:rPr>
                <w:rFonts w:ascii="Trebuchet MS" w:hAnsi="Trebuchet MS" w:cs="Shrut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end"/>
            </w:r>
            <w:bookmarkEnd w:id="19"/>
            <w:r>
              <w:rPr>
                <w:rFonts w:ascii="Trebuchet MS" w:hAnsi="Trebuchet MS" w:cs="Shruti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Derechos humanos </w:t>
            </w:r>
          </w:p>
          <w:p w14:paraId="037B7BE3" w14:textId="77777777" w:rsidR="00E919E6" w:rsidRDefault="00877205">
            <w:pPr>
              <w:tabs>
                <w:tab w:val="left" w:pos="1152"/>
                <w:tab w:val="left" w:pos="5472"/>
              </w:tabs>
              <w:ind w:left="312" w:hanging="3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cs="Arial"/>
                <w:sz w:val="20"/>
                <w:szCs w:val="20"/>
              </w:rPr>
            </w:r>
            <w:r w:rsidR="004C2E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cs="Arial"/>
                <w:sz w:val="20"/>
                <w:szCs w:val="20"/>
              </w:rPr>
              <w:t xml:space="preserve"> Integración de menores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4C6E23" w14:textId="77777777" w:rsidR="00E919E6" w:rsidRDefault="00877205">
            <w:pPr>
              <w:tabs>
                <w:tab w:val="left" w:pos="1152"/>
                <w:tab w:val="left" w:pos="5472"/>
              </w:tabs>
              <w:ind w:left="312" w:hanging="3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cs="Arial"/>
                <w:sz w:val="20"/>
                <w:szCs w:val="20"/>
              </w:rPr>
            </w:r>
            <w:r w:rsidR="004C2E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Medio ambiente </w:t>
            </w:r>
          </w:p>
          <w:p w14:paraId="1629F0CF" w14:textId="77777777" w:rsidR="00E919E6" w:rsidRDefault="00877205">
            <w:pPr>
              <w:tabs>
                <w:tab w:val="left" w:pos="1152"/>
                <w:tab w:val="left" w:pos="5472"/>
              </w:tabs>
              <w:ind w:left="312" w:hanging="3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cs="Arial"/>
                <w:sz w:val="20"/>
                <w:szCs w:val="20"/>
              </w:rPr>
            </w:r>
            <w:r w:rsidR="004C2E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Otro</w:t>
            </w:r>
          </w:p>
        </w:tc>
      </w:tr>
      <w:tr w:rsidR="00E919E6" w14:paraId="2A1013E1" w14:textId="77777777">
        <w:trPr>
          <w:trHeight w:val="147"/>
        </w:trPr>
        <w:tc>
          <w:tcPr>
            <w:tcW w:w="93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</w:tcPr>
          <w:p w14:paraId="685899C5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Resumen de la acción:</w:t>
            </w:r>
          </w:p>
        </w:tc>
      </w:tr>
      <w:tr w:rsidR="00E919E6" w14:paraId="70E9F49B" w14:textId="77777777">
        <w:trPr>
          <w:trHeight w:val="147"/>
        </w:trPr>
        <w:tc>
          <w:tcPr>
            <w:tcW w:w="9360" w:type="dxa"/>
            <w:gridSpan w:val="1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5D75523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E919E6" w14:paraId="43920695" w14:textId="77777777">
        <w:trPr>
          <w:trHeight w:val="147"/>
        </w:trPr>
        <w:tc>
          <w:tcPr>
            <w:tcW w:w="9360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008E00"/>
          </w:tcPr>
          <w:p w14:paraId="5A59D6CB" w14:textId="77777777" w:rsidR="00E919E6" w:rsidRDefault="00877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4"/>
                <w:szCs w:val="14"/>
              </w:rPr>
              <w:t>(completar los valores para una sóla de las monedas)</w:t>
            </w:r>
          </w:p>
        </w:tc>
      </w:tr>
      <w:tr w:rsidR="00E919E6" w14:paraId="60DC3CEB" w14:textId="77777777">
        <w:trPr>
          <w:trHeight w:val="147"/>
        </w:trPr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54135DFD" w14:textId="77777777" w:rsidR="00E919E6" w:rsidRDefault="00877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0609A747" w14:textId="77777777" w:rsidR="00E919E6" w:rsidRDefault="00877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Aporte solicitado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FFE6"/>
            <w:vAlign w:val="center"/>
          </w:tcPr>
          <w:p w14:paraId="3B6305A4" w14:textId="77777777" w:rsidR="00E919E6" w:rsidRDefault="00877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aportes</w:t>
            </w:r>
          </w:p>
        </w:tc>
      </w:tr>
      <w:tr w:rsidR="00E919E6" w14:paraId="6DCD2E85" w14:textId="77777777">
        <w:trPr>
          <w:trHeight w:val="300"/>
        </w:trPr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19E320" w14:textId="77777777" w:rsidR="00E919E6" w:rsidRDefault="00877205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UYP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3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2B4813" w14:textId="77777777" w:rsidR="00E919E6" w:rsidRDefault="00877205">
            <w:pPr>
              <w:tabs>
                <w:tab w:val="right" w:pos="883"/>
              </w:tabs>
              <w:ind w:left="-1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USD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8C7B5" w14:textId="77777777" w:rsidR="00E919E6" w:rsidRDefault="00877205">
            <w:pPr>
              <w:tabs>
                <w:tab w:val="right" w:pos="923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CHF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925D8B" w14:textId="77777777" w:rsidR="00E919E6" w:rsidRDefault="00877205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UYP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B81D4" w14:textId="77777777" w:rsidR="00E919E6" w:rsidRDefault="00877205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USD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505DCF" w14:textId="77777777" w:rsidR="00E919E6" w:rsidRDefault="00877205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CHF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BA617" w14:textId="77777777" w:rsidR="00E919E6" w:rsidRDefault="00877205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UYP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8F9CAB" w14:textId="77777777" w:rsidR="00E919E6" w:rsidRDefault="00877205" w:rsidP="00B041DF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USD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B041DF">
              <w:rPr>
                <w:rFonts w:cs="Arial"/>
                <w:sz w:val="18"/>
                <w:szCs w:val="18"/>
              </w:rPr>
              <w:t> </w:t>
            </w:r>
            <w:r w:rsidR="00B041DF">
              <w:rPr>
                <w:rFonts w:cs="Arial"/>
                <w:sz w:val="18"/>
                <w:szCs w:val="18"/>
              </w:rPr>
              <w:t> </w:t>
            </w:r>
            <w:r w:rsidR="00B041DF">
              <w:rPr>
                <w:rFonts w:cs="Arial"/>
                <w:sz w:val="18"/>
                <w:szCs w:val="18"/>
              </w:rPr>
              <w:t> </w:t>
            </w:r>
            <w:r w:rsidR="00B041DF">
              <w:rPr>
                <w:rFonts w:cs="Arial"/>
                <w:sz w:val="18"/>
                <w:szCs w:val="18"/>
              </w:rPr>
              <w:t> </w:t>
            </w:r>
            <w:r w:rsidR="00B041DF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7A1D92" w14:textId="77777777" w:rsidR="00E919E6" w:rsidRDefault="00877205">
            <w:pPr>
              <w:tabs>
                <w:tab w:val="right" w:pos="92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CHF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919E6" w14:paraId="5C9712C5" w14:textId="77777777">
        <w:trPr>
          <w:trHeight w:val="147"/>
        </w:trPr>
        <w:tc>
          <w:tcPr>
            <w:tcW w:w="9360" w:type="dxa"/>
            <w:gridSpan w:val="12"/>
            <w:tcBorders>
              <w:top w:val="single" w:sz="18" w:space="0" w:color="auto"/>
              <w:bottom w:val="single" w:sz="4" w:space="0" w:color="auto"/>
            </w:tcBorders>
            <w:shd w:val="clear" w:color="auto" w:fill="008E00"/>
          </w:tcPr>
          <w:p w14:paraId="737EA544" w14:textId="77777777" w:rsidR="00E919E6" w:rsidRDefault="00877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Otras instituciones involucradas</w:t>
            </w:r>
          </w:p>
        </w:tc>
      </w:tr>
      <w:tr w:rsidR="00E919E6" w14:paraId="3FBDB4D8" w14:textId="77777777">
        <w:trPr>
          <w:trHeight w:val="21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2AB7ED27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6D11C5FC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6FFE6"/>
            <w:vAlign w:val="center"/>
          </w:tcPr>
          <w:p w14:paraId="5DE54610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Teléfono(s)</w:t>
            </w:r>
          </w:p>
        </w:tc>
      </w:tr>
      <w:tr w:rsidR="00E919E6" w14:paraId="27C0E855" w14:textId="77777777">
        <w:trPr>
          <w:trHeight w:val="21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A4EC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E580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2B66" w14:textId="77777777" w:rsidR="00E919E6" w:rsidRDefault="00877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E919E6" w14:paraId="12255207" w14:textId="77777777">
        <w:trPr>
          <w:trHeight w:val="212"/>
        </w:trPr>
        <w:tc>
          <w:tcPr>
            <w:tcW w:w="378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DD85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80C95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17A517" w14:textId="77777777" w:rsidR="00E919E6" w:rsidRDefault="00877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19E6" w14:paraId="0E444341" w14:textId="77777777">
        <w:trPr>
          <w:trHeight w:val="212"/>
        </w:trPr>
        <w:tc>
          <w:tcPr>
            <w:tcW w:w="378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C894E2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60480BC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5CB95F3" w14:textId="77777777" w:rsidR="00E919E6" w:rsidRDefault="00877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919E6" w14:paraId="5B3E20D9" w14:textId="77777777">
        <w:trPr>
          <w:trHeight w:val="212"/>
        </w:trPr>
        <w:tc>
          <w:tcPr>
            <w:tcW w:w="936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008E00"/>
            <w:vAlign w:val="center"/>
          </w:tcPr>
          <w:p w14:paraId="6BD4BC06" w14:textId="77777777" w:rsidR="00E919E6" w:rsidRDefault="00877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</w:tr>
      <w:tr w:rsidR="00E919E6" w14:paraId="19A08B47" w14:textId="77777777">
        <w:trPr>
          <w:trHeight w:val="212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7F099B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3F0BE1F5" w14:textId="77777777" w:rsidR="00E919E6" w:rsidRDefault="00E919E6"/>
    <w:tbl>
      <w:tblPr>
        <w:tblStyle w:val="TableGrid"/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240"/>
        <w:gridCol w:w="540"/>
        <w:gridCol w:w="900"/>
        <w:gridCol w:w="720"/>
        <w:gridCol w:w="720"/>
      </w:tblGrid>
      <w:tr w:rsidR="00E919E6" w14:paraId="49573D98" w14:textId="77777777">
        <w:trPr>
          <w:trHeight w:val="194"/>
        </w:trPr>
        <w:tc>
          <w:tcPr>
            <w:tcW w:w="3120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004200"/>
            <w:vAlign w:val="center"/>
          </w:tcPr>
          <w:p w14:paraId="45E85290" w14:textId="77777777" w:rsidR="00E919E6" w:rsidRDefault="00877205">
            <w:pPr>
              <w:jc w:val="center"/>
              <w:rPr>
                <w:b/>
                <w:smallCaps/>
                <w:color w:val="FFFFFF"/>
                <w:sz w:val="14"/>
                <w:szCs w:val="14"/>
              </w:rPr>
            </w:pPr>
            <w:r>
              <w:rPr>
                <w:b/>
                <w:smallCaps/>
                <w:color w:val="FFFFFF"/>
                <w:sz w:val="14"/>
                <w:szCs w:val="14"/>
              </w:rPr>
              <w:t>A completar por la Embajada de Suiza</w:t>
            </w:r>
          </w:p>
        </w:tc>
        <w:tc>
          <w:tcPr>
            <w:tcW w:w="312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004200"/>
            <w:vAlign w:val="center"/>
          </w:tcPr>
          <w:p w14:paraId="7CB440FD" w14:textId="77777777" w:rsidR="00E919E6" w:rsidRDefault="0087720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Trámite</w:t>
            </w:r>
          </w:p>
        </w:tc>
        <w:tc>
          <w:tcPr>
            <w:tcW w:w="312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004200"/>
            <w:vAlign w:val="bottom"/>
          </w:tcPr>
          <w:p w14:paraId="2A2E3295" w14:textId="77777777" w:rsidR="00E919E6" w:rsidRDefault="00E919E6">
            <w:pPr>
              <w:jc w:val="right"/>
              <w:rPr>
                <w:b/>
                <w:color w:val="FFFFFF"/>
                <w:sz w:val="28"/>
                <w:szCs w:val="28"/>
              </w:rPr>
            </w:pPr>
          </w:p>
        </w:tc>
      </w:tr>
      <w:tr w:rsidR="00E919E6" w14:paraId="6423E918" w14:textId="77777777">
        <w:trPr>
          <w:trHeight w:val="284"/>
        </w:trPr>
        <w:tc>
          <w:tcPr>
            <w:tcW w:w="6480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E6FFE6"/>
            <w:vAlign w:val="center"/>
          </w:tcPr>
          <w:p w14:paraId="32E2C44A" w14:textId="77777777" w:rsidR="00E919E6" w:rsidRDefault="00877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Comentarios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FFE6"/>
            <w:vAlign w:val="center"/>
          </w:tcPr>
          <w:p w14:paraId="40911D14" w14:textId="77777777" w:rsidR="00E919E6" w:rsidRDefault="00877205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FFE6"/>
            <w:vAlign w:val="center"/>
          </w:tcPr>
          <w:p w14:paraId="1A156C13" w14:textId="77777777" w:rsidR="00E919E6" w:rsidRDefault="00877205">
            <w:pPr>
              <w:ind w:left="-108" w:right="-108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Décision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FFE6"/>
            <w:vAlign w:val="center"/>
          </w:tcPr>
          <w:p w14:paraId="42DFC648" w14:textId="0CC6514A" w:rsidR="00E919E6" w:rsidRDefault="007C062E" w:rsidP="0018267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FD"/>
                    <w:format w:val="UPPERCASE"/>
                  </w:textInput>
                </w:ffData>
              </w:fldChar>
            </w:r>
            <w:bookmarkStart w:id="28" w:name="Text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C2E88">
              <w:rPr>
                <w:b/>
                <w:noProof/>
                <w:sz w:val="18"/>
                <w:szCs w:val="18"/>
              </w:rPr>
              <w:t>BORAL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6FFE6"/>
            <w:vAlign w:val="center"/>
          </w:tcPr>
          <w:p w14:paraId="1DC68689" w14:textId="5B5750D1" w:rsidR="00E919E6" w:rsidRDefault="007C062E" w:rsidP="00D0572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"/>
                    <w:format w:val="UPPERCASE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C2E88">
              <w:rPr>
                <w:b/>
                <w:sz w:val="18"/>
                <w:szCs w:val="18"/>
              </w:rPr>
              <w:t>ROCME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E919E6" w14:paraId="0C697F18" w14:textId="77777777">
        <w:trPr>
          <w:trHeight w:val="284"/>
        </w:trPr>
        <w:tc>
          <w:tcPr>
            <w:tcW w:w="6480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0B227D1" w14:textId="77777777" w:rsidR="00E919E6" w:rsidRDefault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8F8F8"/>
            <w:vAlign w:val="center"/>
          </w:tcPr>
          <w:p w14:paraId="5DAE5E8E" w14:textId="77777777" w:rsidR="00E919E6" w:rsidRDefault="00877205">
            <w:pPr>
              <w:ind w:left="-108" w:right="-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8C"/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  <w:shd w:val="clear" w:color="auto" w:fill="F8F8F8"/>
            <w:vAlign w:val="center"/>
          </w:tcPr>
          <w:p w14:paraId="056E616E" w14:textId="77777777" w:rsidR="00E919E6" w:rsidRDefault="00877205">
            <w:pPr>
              <w:ind w:left="-108" w:right="-108"/>
              <w:rPr>
                <w:b/>
                <w:sz w:val="13"/>
                <w:szCs w:val="13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Shruti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ascii="Trebuchet MS" w:hAnsi="Trebuchet MS" w:cs="Shruti"/>
                <w:sz w:val="20"/>
                <w:szCs w:val="20"/>
              </w:rPr>
            </w:r>
            <w:r w:rsidR="004C2E88">
              <w:rPr>
                <w:rFonts w:ascii="Trebuchet MS" w:hAnsi="Trebuchet MS" w:cs="Shrut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hruti"/>
                <w:sz w:val="20"/>
                <w:szCs w:val="20"/>
              </w:rPr>
              <w:t xml:space="preserve"> </w:t>
            </w:r>
            <w:r>
              <w:rPr>
                <w:b/>
                <w:sz w:val="13"/>
                <w:szCs w:val="13"/>
              </w:rPr>
              <w:t>Accepté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8F8F8"/>
            <w:vAlign w:val="center"/>
          </w:tcPr>
          <w:p w14:paraId="769C6564" w14:textId="77777777" w:rsidR="00E919E6" w:rsidRDefault="0087720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    /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8F8F8"/>
            <w:vAlign w:val="center"/>
          </w:tcPr>
          <w:p w14:paraId="68EAA284" w14:textId="77777777" w:rsidR="00E919E6" w:rsidRDefault="008772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>/    /</w:t>
            </w:r>
          </w:p>
        </w:tc>
      </w:tr>
      <w:tr w:rsidR="00E919E6" w14:paraId="52BD15DD" w14:textId="77777777">
        <w:trPr>
          <w:trHeight w:val="284"/>
        </w:trPr>
        <w:tc>
          <w:tcPr>
            <w:tcW w:w="648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463D66BA" w14:textId="77777777" w:rsidR="00E919E6" w:rsidRDefault="00E919E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8F8F8"/>
            <w:vAlign w:val="center"/>
          </w:tcPr>
          <w:p w14:paraId="3C9AD173" w14:textId="77777777" w:rsidR="00E919E6" w:rsidRDefault="00E919E6">
            <w:pPr>
              <w:ind w:left="-108" w:right="-108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F8F8F8"/>
            <w:vAlign w:val="center"/>
          </w:tcPr>
          <w:p w14:paraId="1A62077D" w14:textId="77777777" w:rsidR="00E919E6" w:rsidRDefault="00877205">
            <w:pPr>
              <w:ind w:left="-108" w:right="-108"/>
              <w:rPr>
                <w:b/>
                <w:sz w:val="13"/>
                <w:szCs w:val="13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Shruti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ascii="Trebuchet MS" w:hAnsi="Trebuchet MS" w:cs="Shruti"/>
                <w:sz w:val="20"/>
                <w:szCs w:val="20"/>
              </w:rPr>
            </w:r>
            <w:r w:rsidR="004C2E88">
              <w:rPr>
                <w:rFonts w:ascii="Trebuchet MS" w:hAnsi="Trebuchet MS" w:cs="Shrut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hruti"/>
                <w:sz w:val="20"/>
                <w:szCs w:val="20"/>
              </w:rPr>
              <w:t xml:space="preserve"> </w:t>
            </w:r>
            <w:r>
              <w:rPr>
                <w:b/>
                <w:sz w:val="13"/>
                <w:szCs w:val="13"/>
              </w:rPr>
              <w:t>Refusé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8F8F8"/>
            <w:vAlign w:val="center"/>
          </w:tcPr>
          <w:p w14:paraId="3DC610AA" w14:textId="77777777" w:rsidR="00E919E6" w:rsidRDefault="00E919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8F8F8"/>
            <w:vAlign w:val="center"/>
          </w:tcPr>
          <w:p w14:paraId="727A23D2" w14:textId="77777777" w:rsidR="00E919E6" w:rsidRDefault="00E919E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E919E6" w14:paraId="660699B5" w14:textId="77777777">
        <w:trPr>
          <w:trHeight w:val="284"/>
        </w:trPr>
        <w:tc>
          <w:tcPr>
            <w:tcW w:w="648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3AFCB2C0" w14:textId="77777777" w:rsidR="00E919E6" w:rsidRDefault="00E919E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6FFE6"/>
            <w:vAlign w:val="center"/>
          </w:tcPr>
          <w:p w14:paraId="0B624612" w14:textId="77777777" w:rsidR="00E919E6" w:rsidRDefault="00877205">
            <w:pPr>
              <w:ind w:left="-108" w:right="-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8D"/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  <w:shd w:val="clear" w:color="auto" w:fill="E6FFE6"/>
            <w:vAlign w:val="center"/>
          </w:tcPr>
          <w:p w14:paraId="5426DD9B" w14:textId="77777777" w:rsidR="00E919E6" w:rsidRDefault="00877205">
            <w:pPr>
              <w:ind w:left="-108" w:right="-108"/>
              <w:rPr>
                <w:b/>
                <w:sz w:val="13"/>
                <w:szCs w:val="13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Shruti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ascii="Trebuchet MS" w:hAnsi="Trebuchet MS" w:cs="Shruti"/>
                <w:sz w:val="20"/>
                <w:szCs w:val="20"/>
              </w:rPr>
            </w:r>
            <w:r w:rsidR="004C2E88">
              <w:rPr>
                <w:rFonts w:ascii="Trebuchet MS" w:hAnsi="Trebuchet MS" w:cs="Shrut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hruti"/>
                <w:sz w:val="20"/>
                <w:szCs w:val="20"/>
              </w:rPr>
              <w:t xml:space="preserve"> </w:t>
            </w:r>
            <w:r>
              <w:rPr>
                <w:b/>
                <w:sz w:val="13"/>
                <w:szCs w:val="13"/>
              </w:rPr>
              <w:t>Accepté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FFE6"/>
            <w:vAlign w:val="center"/>
          </w:tcPr>
          <w:p w14:paraId="72105E92" w14:textId="77777777" w:rsidR="00E919E6" w:rsidRDefault="0087720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    /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  <w:shd w:val="clear" w:color="auto" w:fill="E6FFE6"/>
            <w:vAlign w:val="center"/>
          </w:tcPr>
          <w:p w14:paraId="7908EA04" w14:textId="77777777" w:rsidR="00E919E6" w:rsidRDefault="008772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>/    /</w:t>
            </w:r>
          </w:p>
        </w:tc>
      </w:tr>
      <w:tr w:rsidR="00E919E6" w14:paraId="07837A9F" w14:textId="77777777">
        <w:trPr>
          <w:trHeight w:val="284"/>
        </w:trPr>
        <w:tc>
          <w:tcPr>
            <w:tcW w:w="648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</w:tcPr>
          <w:p w14:paraId="26439124" w14:textId="77777777" w:rsidR="00E919E6" w:rsidRDefault="00E919E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6FFE6"/>
            <w:vAlign w:val="center"/>
          </w:tcPr>
          <w:p w14:paraId="0923EA7F" w14:textId="77777777" w:rsidR="00E919E6" w:rsidRDefault="00E919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E6FFE6"/>
            <w:vAlign w:val="center"/>
          </w:tcPr>
          <w:p w14:paraId="41E7CA80" w14:textId="77777777" w:rsidR="00E919E6" w:rsidRDefault="00877205">
            <w:pPr>
              <w:ind w:left="-108" w:right="-108"/>
              <w:rPr>
                <w:b/>
                <w:sz w:val="13"/>
                <w:szCs w:val="13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Shruti"/>
                <w:sz w:val="20"/>
                <w:szCs w:val="20"/>
              </w:rPr>
              <w:instrText xml:space="preserve"> FORMCHECKBOX </w:instrText>
            </w:r>
            <w:r w:rsidR="004C2E88">
              <w:rPr>
                <w:rFonts w:ascii="Trebuchet MS" w:hAnsi="Trebuchet MS" w:cs="Shruti"/>
                <w:sz w:val="20"/>
                <w:szCs w:val="20"/>
              </w:rPr>
            </w:r>
            <w:r w:rsidR="004C2E88">
              <w:rPr>
                <w:rFonts w:ascii="Trebuchet MS" w:hAnsi="Trebuchet MS" w:cs="Shruti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Shruti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hruti"/>
                <w:sz w:val="20"/>
                <w:szCs w:val="20"/>
              </w:rPr>
              <w:t xml:space="preserve"> </w:t>
            </w:r>
            <w:r>
              <w:rPr>
                <w:b/>
                <w:sz w:val="13"/>
                <w:szCs w:val="13"/>
              </w:rPr>
              <w:t>Refusé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FFE6"/>
            <w:vAlign w:val="center"/>
          </w:tcPr>
          <w:p w14:paraId="74506B76" w14:textId="77777777" w:rsidR="00E919E6" w:rsidRDefault="00E919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18" w:space="0" w:color="auto"/>
            </w:tcBorders>
            <w:shd w:val="clear" w:color="auto" w:fill="E6FFE6"/>
            <w:vAlign w:val="center"/>
          </w:tcPr>
          <w:p w14:paraId="4C377B56" w14:textId="77777777" w:rsidR="00E919E6" w:rsidRDefault="00E919E6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5A03DA36" w14:textId="77777777" w:rsidR="00E919E6" w:rsidRDefault="00E919E6">
      <w:pPr>
        <w:rPr>
          <w:sz w:val="2"/>
          <w:szCs w:val="2"/>
        </w:rPr>
      </w:pPr>
    </w:p>
    <w:sectPr w:rsidR="00E919E6">
      <w:headerReference w:type="default" r:id="rId7"/>
      <w:pgSz w:w="11907" w:h="16840" w:code="9"/>
      <w:pgMar w:top="539" w:right="1418" w:bottom="539" w:left="1418" w:header="397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4443" w14:textId="77777777" w:rsidR="00B041DF" w:rsidRDefault="00B041DF">
      <w:r>
        <w:separator/>
      </w:r>
    </w:p>
  </w:endnote>
  <w:endnote w:type="continuationSeparator" w:id="0">
    <w:p w14:paraId="1F997A48" w14:textId="77777777" w:rsidR="00B041DF" w:rsidRDefault="00B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2926" w14:textId="77777777" w:rsidR="00B041DF" w:rsidRDefault="00B041DF">
      <w:r>
        <w:separator/>
      </w:r>
    </w:p>
  </w:footnote>
  <w:footnote w:type="continuationSeparator" w:id="0">
    <w:p w14:paraId="2E1F346E" w14:textId="77777777" w:rsidR="00B041DF" w:rsidRDefault="00B0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51D9" w14:textId="77777777" w:rsidR="00E919E6" w:rsidRDefault="00877205">
    <w:pPr>
      <w:pStyle w:val="Header"/>
      <w:ind w:left="-720"/>
    </w:pPr>
    <w:r>
      <w:t>771.22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hybridMultilevel"/>
    <w:tmpl w:val="8AB48A68"/>
    <w:lvl w:ilvl="0" w:tplc="C11E298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fr-FR" w:vendorID="64" w:dllVersion="6" w:nlCheck="1" w:checkStyle="1"/>
  <w:activeWritingStyle w:appName="MSWord" w:lang="es-A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DF"/>
    <w:rsid w:val="00182676"/>
    <w:rsid w:val="004C2E88"/>
    <w:rsid w:val="007C062E"/>
    <w:rsid w:val="00877205"/>
    <w:rsid w:val="00985A9A"/>
    <w:rsid w:val="00B041DF"/>
    <w:rsid w:val="00D05722"/>
    <w:rsid w:val="00E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BFB642"/>
  <w15:docId w15:val="{3133B61B-DBEE-4F99-9C0F-2D0AD547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s-AR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0"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1440"/>
        <w:tab w:val="num" w:pos="720"/>
      </w:tabs>
      <w:spacing w:before="240" w:after="6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2157"/>
        <w:tab w:val="num" w:pos="720"/>
      </w:tabs>
      <w:spacing w:before="240" w:after="60"/>
      <w:ind w:left="0" w:firstLine="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tabs>
        <w:tab w:val="clear" w:pos="2874"/>
        <w:tab w:val="num" w:pos="1440"/>
      </w:tabs>
      <w:spacing w:before="240" w:after="60"/>
      <w:ind w:left="0" w:firstLine="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pPr>
      <w:spacing w:before="120" w:after="120"/>
    </w:pPr>
    <w:rPr>
      <w:b/>
      <w:sz w:val="32"/>
    </w:rPr>
  </w:style>
  <w:style w:type="paragraph" w:customStyle="1" w:styleId="Title2">
    <w:name w:val="Title 2"/>
    <w:basedOn w:val="Normal"/>
    <w:pPr>
      <w:spacing w:before="120" w:after="120"/>
    </w:pPr>
    <w:rPr>
      <w:b/>
      <w:sz w:val="28"/>
    </w:rPr>
  </w:style>
  <w:style w:type="paragraph" w:customStyle="1" w:styleId="Title3">
    <w:name w:val="Title 3"/>
    <w:basedOn w:val="Normal"/>
    <w:pPr>
      <w:spacing w:before="120" w:after="120"/>
    </w:pPr>
    <w:rPr>
      <w:b/>
      <w:sz w:val="24"/>
    </w:rPr>
  </w:style>
  <w:style w:type="paragraph" w:customStyle="1" w:styleId="Title4">
    <w:name w:val="Title 4"/>
    <w:basedOn w:val="Normal"/>
    <w:pPr>
      <w:spacing w:before="120" w:after="120"/>
    </w:pPr>
    <w:rPr>
      <w:b/>
    </w:rPr>
  </w:style>
  <w:style w:type="paragraph" w:styleId="TOC1">
    <w:name w:val="toc 1"/>
    <w:basedOn w:val="Normal"/>
    <w:next w:val="Normal"/>
    <w:pPr>
      <w:spacing w:before="120" w:after="120"/>
    </w:pPr>
  </w:style>
  <w:style w:type="paragraph" w:styleId="TOC2">
    <w:name w:val="toc 2"/>
    <w:basedOn w:val="Normal"/>
    <w:next w:val="Normal"/>
    <w:pPr>
      <w:spacing w:before="60"/>
      <w:ind w:left="238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customStyle="1" w:styleId="Normal-klein">
    <w:name w:val="Normal-klein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customStyle="1" w:styleId="CarCar">
    <w:name w:val="Car Car"/>
    <w:basedOn w:val="Normal"/>
    <w:pPr>
      <w:spacing w:after="160" w:line="240" w:lineRule="exact"/>
    </w:pPr>
    <w:rPr>
      <w:rFonts w:cs="Arial"/>
      <w:sz w:val="20"/>
      <w:szCs w:val="20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TV\Open\7_IntOrg_AidAgenc_Conv\77_Multi_Bil_DevCoop\771_DevCoop\771.22%20Projets_et_Actions%20UY\771.22_Mod&#232;les\771.22%20CARATULA_Propuesta%20de%20Proyecto%20de%20Cooper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771.22 CARATULA_Propuesta de Proyecto de Cooperación.dotx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Proyecto de Cooperación</vt:lpstr>
    </vt:vector>
  </TitlesOfParts>
  <Company>EDA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Proyecto de Cooperación</dc:title>
  <dc:creator>RODRIGUES ROBERTO Angela Christina EDA RODAN</dc:creator>
  <cp:lastModifiedBy>Rocha Gleville Melina EDA ROCME</cp:lastModifiedBy>
  <cp:revision>2</cp:revision>
  <cp:lastPrinted>2007-12-06T12:09:00Z</cp:lastPrinted>
  <dcterms:created xsi:type="dcterms:W3CDTF">2022-08-30T12:36:00Z</dcterms:created>
  <dcterms:modified xsi:type="dcterms:W3CDTF">2024-12-16T17:16:00Z</dcterms:modified>
</cp:coreProperties>
</file>